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A5177" w14:textId="77777777" w:rsidR="00777C31" w:rsidRDefault="00777C31" w:rsidP="00437BB7">
      <w:pPr>
        <w:rPr>
          <w:bdr w:val="thinThickSmallGap" w:sz="24" w:space="0" w:color="000000" w:themeColor="text1" w:frame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1F7E7E" wp14:editId="29448C07">
                <wp:simplePos x="0" y="0"/>
                <wp:positionH relativeFrom="column">
                  <wp:posOffset>3505200</wp:posOffset>
                </wp:positionH>
                <wp:positionV relativeFrom="paragraph">
                  <wp:posOffset>208280</wp:posOffset>
                </wp:positionV>
                <wp:extent cx="3314700" cy="8140700"/>
                <wp:effectExtent l="0" t="0" r="1270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814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EEFFF1" w14:textId="77777777" w:rsidR="00777C31" w:rsidRPr="00437BB7" w:rsidRDefault="00DF1198" w:rsidP="00DF1198">
                            <w:pPr>
                              <w:ind w:firstLine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37BB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Member Information</w:t>
                            </w:r>
                            <w:r w:rsidR="00A96202" w:rsidRPr="00437BB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3235D6F" w14:textId="77777777" w:rsidR="00A96202" w:rsidRPr="009D6F03" w:rsidRDefault="00A96202" w:rsidP="00DF1198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 w:rsidRPr="009D6F03">
                              <w:rPr>
                                <w:b/>
                                <w:bCs/>
                              </w:rPr>
                              <w:t>Name(s)___________________________________</w:t>
                            </w:r>
                          </w:p>
                          <w:p w14:paraId="7EC41F52" w14:textId="77777777" w:rsidR="00F75ABB" w:rsidRPr="009D6F03" w:rsidRDefault="00F75ABB" w:rsidP="00DF1198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</w:p>
                          <w:p w14:paraId="44F28F3E" w14:textId="77777777" w:rsidR="00A96202" w:rsidRPr="009D6F03" w:rsidRDefault="00A96202" w:rsidP="00DF1198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 w:rsidRPr="009D6F03">
                              <w:rPr>
                                <w:b/>
                                <w:bCs/>
                              </w:rPr>
                              <w:t>Company</w:t>
                            </w:r>
                            <w:r w:rsidR="0015366B" w:rsidRPr="009D6F03">
                              <w:rPr>
                                <w:b/>
                                <w:bCs/>
                              </w:rPr>
                              <w:t>__________________________________</w:t>
                            </w:r>
                          </w:p>
                          <w:p w14:paraId="286E1112" w14:textId="77777777" w:rsidR="00F75ABB" w:rsidRPr="009D6F03" w:rsidRDefault="00F75ABB" w:rsidP="00DF1198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</w:p>
                          <w:p w14:paraId="2191A753" w14:textId="77777777" w:rsidR="0015366B" w:rsidRPr="009D6F03" w:rsidRDefault="0015366B" w:rsidP="00DF1198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 w:rsidRPr="009D6F03">
                              <w:rPr>
                                <w:b/>
                                <w:bCs/>
                              </w:rPr>
                              <w:t>Address___________________________________</w:t>
                            </w:r>
                          </w:p>
                          <w:p w14:paraId="6BCCCF13" w14:textId="77777777" w:rsidR="00F75ABB" w:rsidRPr="009D6F03" w:rsidRDefault="00F75ABB" w:rsidP="00DF1198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</w:p>
                          <w:p w14:paraId="2B310763" w14:textId="77777777" w:rsidR="0015366B" w:rsidRPr="009D6F03" w:rsidRDefault="0015366B" w:rsidP="00DF1198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 w:rsidRPr="009D6F03">
                              <w:rPr>
                                <w:b/>
                                <w:bCs/>
                              </w:rPr>
                              <w:t>City______________________________________</w:t>
                            </w:r>
                          </w:p>
                          <w:p w14:paraId="12F521A2" w14:textId="77777777" w:rsidR="00F75ABB" w:rsidRPr="009D6F03" w:rsidRDefault="00F75ABB" w:rsidP="00DF1198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</w:p>
                          <w:p w14:paraId="6117EDF6" w14:textId="42165539" w:rsidR="0015366B" w:rsidRPr="009D6F03" w:rsidRDefault="004F7A42" w:rsidP="00DF1198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 w:rsidRPr="009D6F03">
                              <w:rPr>
                                <w:b/>
                                <w:bCs/>
                              </w:rPr>
                              <w:t>State______________</w:t>
                            </w:r>
                            <w:r w:rsidR="00CE195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9D6F03">
                              <w:rPr>
                                <w:b/>
                                <w:bCs/>
                              </w:rPr>
                              <w:t>Post</w:t>
                            </w:r>
                            <w:r w:rsidR="00CE195C">
                              <w:rPr>
                                <w:b/>
                                <w:bCs/>
                              </w:rPr>
                              <w:t>al</w:t>
                            </w:r>
                            <w:r w:rsidRPr="009D6F03">
                              <w:rPr>
                                <w:b/>
                                <w:bCs/>
                              </w:rPr>
                              <w:t xml:space="preserve"> Code_____________</w:t>
                            </w:r>
                          </w:p>
                          <w:p w14:paraId="6E10D35A" w14:textId="77777777" w:rsidR="00F75ABB" w:rsidRPr="009D6F03" w:rsidRDefault="00F75ABB" w:rsidP="00DF1198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</w:p>
                          <w:p w14:paraId="16890D7F" w14:textId="77777777" w:rsidR="004F7A42" w:rsidRPr="009D6F03" w:rsidRDefault="004F7A42" w:rsidP="00DF1198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 w:rsidRPr="009D6F03">
                              <w:rPr>
                                <w:b/>
                                <w:bCs/>
                              </w:rPr>
                              <w:t>Country___________________________________</w:t>
                            </w:r>
                          </w:p>
                          <w:p w14:paraId="22D786E6" w14:textId="77777777" w:rsidR="00F75ABB" w:rsidRPr="009D6F03" w:rsidRDefault="00F75ABB" w:rsidP="00DF1198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</w:p>
                          <w:p w14:paraId="415EDD27" w14:textId="77777777" w:rsidR="004F7A42" w:rsidRPr="009D6F03" w:rsidRDefault="004F7A42" w:rsidP="00DF1198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 w:rsidRPr="009D6F03">
                              <w:rPr>
                                <w:b/>
                                <w:bCs/>
                              </w:rPr>
                              <w:t>Phone____________________________________</w:t>
                            </w:r>
                          </w:p>
                          <w:p w14:paraId="6F56F276" w14:textId="77777777" w:rsidR="00F75ABB" w:rsidRPr="009D6F03" w:rsidRDefault="00F75ABB" w:rsidP="00DF1198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</w:p>
                          <w:p w14:paraId="75A09C23" w14:textId="77777777" w:rsidR="00816396" w:rsidRPr="009D6F03" w:rsidRDefault="00816396" w:rsidP="00DF1198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 w:rsidRPr="009D6F03">
                              <w:rPr>
                                <w:b/>
                                <w:bCs/>
                              </w:rPr>
                              <w:t>Email_____________________________________</w:t>
                            </w:r>
                          </w:p>
                          <w:p w14:paraId="39E1BA0A" w14:textId="77777777" w:rsidR="00437BB7" w:rsidRDefault="00437BB7" w:rsidP="00DF1198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</w:p>
                          <w:p w14:paraId="2D92F3E9" w14:textId="6F44B507" w:rsidR="00816396" w:rsidRPr="009D6F03" w:rsidRDefault="00816396" w:rsidP="00DF1198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 w:rsidRPr="009D6F03">
                              <w:rPr>
                                <w:b/>
                                <w:bCs/>
                              </w:rPr>
                              <w:t>Renewal?_</w:t>
                            </w:r>
                            <w:proofErr w:type="gramEnd"/>
                            <w:r w:rsidRPr="009D6F03">
                              <w:rPr>
                                <w:b/>
                                <w:bCs/>
                              </w:rPr>
                              <w:t>________________________________</w:t>
                            </w:r>
                          </w:p>
                          <w:p w14:paraId="67BD0804" w14:textId="77777777" w:rsidR="00CE195C" w:rsidRDefault="00CE195C" w:rsidP="00DF1198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</w:p>
                          <w:p w14:paraId="79A3FB98" w14:textId="6DD03639" w:rsidR="00816396" w:rsidRPr="009D6F03" w:rsidRDefault="00816396" w:rsidP="00DF1198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 w:rsidRPr="009D6F03">
                              <w:rPr>
                                <w:b/>
                                <w:bCs/>
                              </w:rPr>
                              <w:t xml:space="preserve">In </w:t>
                            </w:r>
                            <w:r w:rsidR="00001E2B" w:rsidRPr="009D6F03">
                              <w:rPr>
                                <w:b/>
                                <w:bCs/>
                              </w:rPr>
                              <w:t>case you move please provide a contact who will know how to reach you</w:t>
                            </w:r>
                            <w:r w:rsidR="00E77270" w:rsidRPr="009D6F03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22F80123" w14:textId="77777777" w:rsidR="00E77270" w:rsidRPr="009D6F03" w:rsidRDefault="00E77270" w:rsidP="00DF1198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 w:rsidRPr="009D6F03">
                              <w:rPr>
                                <w:b/>
                                <w:bCs/>
                              </w:rPr>
                              <w:t>Contact Name______________________________</w:t>
                            </w:r>
                          </w:p>
                          <w:p w14:paraId="1F506C6A" w14:textId="77777777" w:rsidR="00F75ABB" w:rsidRPr="009D6F03" w:rsidRDefault="00F75ABB" w:rsidP="00DF1198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</w:p>
                          <w:p w14:paraId="6B5BEA09" w14:textId="77777777" w:rsidR="00E77270" w:rsidRPr="009D6F03" w:rsidRDefault="00E77270" w:rsidP="00DF1198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 w:rsidRPr="009D6F03">
                              <w:rPr>
                                <w:b/>
                                <w:bCs/>
                              </w:rPr>
                              <w:t>Contact Phone_____________________________</w:t>
                            </w:r>
                          </w:p>
                          <w:p w14:paraId="402E38B5" w14:textId="77777777" w:rsidR="00F75ABB" w:rsidRPr="009D6F03" w:rsidRDefault="00F75ABB" w:rsidP="00DF1198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</w:p>
                          <w:p w14:paraId="48423EB6" w14:textId="77777777" w:rsidR="00E77270" w:rsidRPr="009D6F03" w:rsidRDefault="00E77270" w:rsidP="00DF1198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 w:rsidRPr="009D6F03">
                              <w:rPr>
                                <w:b/>
                                <w:bCs/>
                              </w:rPr>
                              <w:t>Contact Email______________________________</w:t>
                            </w:r>
                          </w:p>
                          <w:p w14:paraId="306CA67B" w14:textId="77777777" w:rsidR="00E77270" w:rsidRPr="009D6F03" w:rsidRDefault="00E77270" w:rsidP="00DF1198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</w:p>
                          <w:p w14:paraId="533B98C5" w14:textId="77777777" w:rsidR="00E77270" w:rsidRPr="009D6F03" w:rsidRDefault="00E77270" w:rsidP="00DF1198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 w:rsidRPr="009D6F03">
                              <w:rPr>
                                <w:b/>
                                <w:bCs/>
                              </w:rPr>
                              <w:t>Mail this form with payment to:</w:t>
                            </w:r>
                          </w:p>
                          <w:p w14:paraId="3060A079" w14:textId="77777777" w:rsidR="00E77270" w:rsidRPr="009D6F03" w:rsidRDefault="00E77270" w:rsidP="00DF1198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 w:rsidRPr="009D6F03">
                              <w:rPr>
                                <w:b/>
                                <w:bCs/>
                              </w:rPr>
                              <w:t xml:space="preserve">Mark </w:t>
                            </w:r>
                            <w:proofErr w:type="spellStart"/>
                            <w:r w:rsidRPr="009D6F03">
                              <w:rPr>
                                <w:b/>
                                <w:bCs/>
                              </w:rPr>
                              <w:t>Riedler</w:t>
                            </w:r>
                            <w:proofErr w:type="spellEnd"/>
                            <w:r w:rsidRPr="009D6F03">
                              <w:rPr>
                                <w:b/>
                                <w:bCs/>
                              </w:rPr>
                              <w:t>, PSSC Membership Chair</w:t>
                            </w:r>
                          </w:p>
                          <w:p w14:paraId="05F912CF" w14:textId="77777777" w:rsidR="00E77270" w:rsidRPr="009D6F03" w:rsidRDefault="00E77270" w:rsidP="00DF1198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 w:rsidRPr="009D6F03">
                              <w:rPr>
                                <w:b/>
                                <w:bCs/>
                              </w:rPr>
                              <w:t>3236 Brookside Lane</w:t>
                            </w:r>
                          </w:p>
                          <w:p w14:paraId="3F53424D" w14:textId="77777777" w:rsidR="00E77270" w:rsidRPr="009D6F03" w:rsidRDefault="00E77270" w:rsidP="00DF1198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 w:rsidRPr="009D6F03">
                              <w:rPr>
                                <w:b/>
                                <w:bCs/>
                              </w:rPr>
                              <w:t>Encinitas, CA 92024</w:t>
                            </w:r>
                          </w:p>
                          <w:p w14:paraId="7823592A" w14:textId="77777777" w:rsidR="00CD1BDE" w:rsidRPr="009D6F03" w:rsidRDefault="00CD1BDE" w:rsidP="00DF1198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 w:rsidRPr="009D6F03">
                              <w:rPr>
                                <w:b/>
                                <w:bCs/>
                              </w:rPr>
                              <w:t>USA</w:t>
                            </w:r>
                          </w:p>
                          <w:p w14:paraId="7F208E40" w14:textId="77777777" w:rsidR="00CD1BDE" w:rsidRPr="009D6F03" w:rsidRDefault="00CD1BDE" w:rsidP="00DF1198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</w:p>
                          <w:p w14:paraId="1EFE1FF8" w14:textId="77777777" w:rsidR="00CD1BDE" w:rsidRPr="009D6F03" w:rsidRDefault="00CD1BDE" w:rsidP="00DF1198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 w:rsidRPr="009D6F03">
                              <w:rPr>
                                <w:b/>
                                <w:bCs/>
                              </w:rPr>
                              <w:t>Questions?</w:t>
                            </w:r>
                          </w:p>
                          <w:p w14:paraId="77014C80" w14:textId="23AAEC13" w:rsidR="00CD1BDE" w:rsidRPr="009D6F03" w:rsidRDefault="00CD1BDE" w:rsidP="00DF1198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 w:rsidRPr="009D6F03">
                              <w:rPr>
                                <w:b/>
                                <w:bCs/>
                              </w:rPr>
                              <w:t xml:space="preserve">Contact Mark </w:t>
                            </w:r>
                            <w:proofErr w:type="spellStart"/>
                            <w:r w:rsidRPr="009D6F03">
                              <w:rPr>
                                <w:b/>
                                <w:bCs/>
                              </w:rPr>
                              <w:t>Riedler</w:t>
                            </w:r>
                            <w:proofErr w:type="spellEnd"/>
                            <w:r w:rsidRPr="009D6F03">
                              <w:rPr>
                                <w:b/>
                                <w:bCs/>
                              </w:rPr>
                              <w:t xml:space="preserve"> at (619)251-6635</w:t>
                            </w:r>
                            <w:r w:rsidR="00A004B6" w:rsidRPr="009D6F0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07E0C443" w14:textId="77777777" w:rsidR="00A004B6" w:rsidRPr="009D6F03" w:rsidRDefault="00000000" w:rsidP="00DF1198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hyperlink r:id="rId6" w:history="1">
                              <w:r w:rsidR="00A004B6" w:rsidRPr="009D6F03">
                                <w:rPr>
                                  <w:rStyle w:val="Hyperlink"/>
                                  <w:b/>
                                  <w:bCs/>
                                </w:rPr>
                                <w:t>markriedler@gmail.com</w:t>
                              </w:r>
                            </w:hyperlink>
                          </w:p>
                          <w:p w14:paraId="54D5F842" w14:textId="77777777" w:rsidR="00A004B6" w:rsidRPr="009D6F03" w:rsidRDefault="00A004B6" w:rsidP="00DF1198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</w:p>
                          <w:p w14:paraId="2FA1E57A" w14:textId="77777777" w:rsidR="00A004B6" w:rsidRPr="009D6F03" w:rsidRDefault="00A004B6" w:rsidP="00DF1198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 w:rsidRPr="009D6F03">
                              <w:rPr>
                                <w:b/>
                                <w:bCs/>
                              </w:rPr>
                              <w:t>-OR-</w:t>
                            </w:r>
                          </w:p>
                          <w:p w14:paraId="5A2C2E1E" w14:textId="055A1302" w:rsidR="00A004B6" w:rsidRPr="009D6F03" w:rsidRDefault="00A004B6" w:rsidP="00DF1198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 w:rsidRPr="009D6F03">
                              <w:rPr>
                                <w:b/>
                                <w:bCs/>
                              </w:rPr>
                              <w:t xml:space="preserve">David </w:t>
                            </w:r>
                            <w:proofErr w:type="spellStart"/>
                            <w:r w:rsidRPr="009D6F03">
                              <w:rPr>
                                <w:b/>
                                <w:bCs/>
                              </w:rPr>
                              <w:t>Bleistaein</w:t>
                            </w:r>
                            <w:proofErr w:type="spellEnd"/>
                            <w:r w:rsidRPr="009D6F03">
                              <w:rPr>
                                <w:b/>
                                <w:bCs/>
                              </w:rPr>
                              <w:t xml:space="preserve"> at</w:t>
                            </w:r>
                            <w:r w:rsidR="00437BB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6343A2" w:rsidRPr="009D6F03">
                              <w:rPr>
                                <w:b/>
                                <w:bCs/>
                              </w:rPr>
                              <w:t>(323)481-5071</w:t>
                            </w:r>
                          </w:p>
                          <w:p w14:paraId="6BF22B0F" w14:textId="77777777" w:rsidR="006343A2" w:rsidRPr="009D6F03" w:rsidRDefault="00000000" w:rsidP="00DF1198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hyperlink r:id="rId7" w:history="1">
                              <w:r w:rsidR="006343A2" w:rsidRPr="009D6F03">
                                <w:rPr>
                                  <w:rStyle w:val="Hyperlink"/>
                                  <w:b/>
                                  <w:bCs/>
                                </w:rPr>
                                <w:t>dbleistein@rosen-law.com</w:t>
                              </w:r>
                            </w:hyperlink>
                          </w:p>
                          <w:p w14:paraId="446AC972" w14:textId="77777777" w:rsidR="006343A2" w:rsidRPr="009D6F03" w:rsidRDefault="006343A2" w:rsidP="00DF1198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</w:p>
                          <w:p w14:paraId="4FBF02F0" w14:textId="77777777" w:rsidR="006343A2" w:rsidRPr="009D6F03" w:rsidRDefault="006343A2" w:rsidP="00DF1198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 w:rsidRPr="009D6F03">
                              <w:rPr>
                                <w:b/>
                                <w:bCs/>
                              </w:rPr>
                              <w:t>New Members:</w:t>
                            </w:r>
                          </w:p>
                          <w:p w14:paraId="6DE099EF" w14:textId="77777777" w:rsidR="006343A2" w:rsidRPr="009D6F03" w:rsidRDefault="006343A2" w:rsidP="00DF1198">
                            <w:pPr>
                              <w:pBdr>
                                <w:bottom w:val="single" w:sz="12" w:space="1" w:color="auto"/>
                              </w:pBd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 w:rsidRPr="009D6F03">
                              <w:rPr>
                                <w:b/>
                                <w:bCs/>
                              </w:rPr>
                              <w:t>How did you hear about us and why did you join?</w:t>
                            </w:r>
                          </w:p>
                          <w:p w14:paraId="5C7E637A" w14:textId="77777777" w:rsidR="00F75ABB" w:rsidRDefault="00F75ABB" w:rsidP="00DF1198">
                            <w:pPr>
                              <w:pBdr>
                                <w:bottom w:val="single" w:sz="12" w:space="1" w:color="auto"/>
                              </w:pBdr>
                              <w:ind w:firstLine="0"/>
                            </w:pPr>
                          </w:p>
                          <w:p w14:paraId="77BB30AF" w14:textId="77777777" w:rsidR="00F32980" w:rsidRDefault="00F32980" w:rsidP="00DF1198">
                            <w:pPr>
                              <w:ind w:firstLine="0"/>
                            </w:pPr>
                          </w:p>
                          <w:p w14:paraId="6347A2F5" w14:textId="77777777" w:rsidR="006343A2" w:rsidRDefault="006343A2" w:rsidP="00DF1198">
                            <w:pPr>
                              <w:ind w:firstLine="0"/>
                            </w:pPr>
                            <w:r>
                              <w:t>____________________________________________</w:t>
                            </w:r>
                          </w:p>
                          <w:p w14:paraId="4E4374BC" w14:textId="77777777" w:rsidR="00A96202" w:rsidRDefault="00A96202" w:rsidP="00DF1198">
                            <w:pPr>
                              <w:ind w:firstLine="0"/>
                            </w:pPr>
                          </w:p>
                          <w:p w14:paraId="0CE22113" w14:textId="77777777" w:rsidR="00A96202" w:rsidRDefault="00A96202" w:rsidP="00DF1198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1F7E7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76pt;margin-top:16.4pt;width:261pt;height:64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" fillcolor="white [3201]" strokeweight=".5pt">
                <v:textbox>
                  <w:txbxContent>
                    <w:p w14:paraId="11EEFFF1" w14:textId="77777777" w:rsidR="00777C31" w:rsidRPr="00437BB7" w:rsidRDefault="00DF1198" w:rsidP="00DF1198">
                      <w:pPr>
                        <w:ind w:firstLine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37BB7">
                        <w:rPr>
                          <w:b/>
                          <w:bCs/>
                          <w:sz w:val="24"/>
                          <w:szCs w:val="24"/>
                        </w:rPr>
                        <w:t>Member Information</w:t>
                      </w:r>
                      <w:r w:rsidR="00A96202" w:rsidRPr="00437BB7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03235D6F" w14:textId="77777777" w:rsidR="00A96202" w:rsidRPr="009D6F03" w:rsidRDefault="00A96202" w:rsidP="00DF1198">
                      <w:pPr>
                        <w:ind w:firstLine="0"/>
                        <w:rPr>
                          <w:b/>
                          <w:bCs/>
                        </w:rPr>
                      </w:pPr>
                      <w:r w:rsidRPr="009D6F03">
                        <w:rPr>
                          <w:b/>
                          <w:bCs/>
                        </w:rPr>
                        <w:t>Name(s)___________________________________</w:t>
                      </w:r>
                    </w:p>
                    <w:p w14:paraId="7EC41F52" w14:textId="77777777" w:rsidR="00F75ABB" w:rsidRPr="009D6F03" w:rsidRDefault="00F75ABB" w:rsidP="00DF1198">
                      <w:pPr>
                        <w:ind w:firstLine="0"/>
                        <w:rPr>
                          <w:b/>
                          <w:bCs/>
                        </w:rPr>
                      </w:pPr>
                    </w:p>
                    <w:p w14:paraId="44F28F3E" w14:textId="77777777" w:rsidR="00A96202" w:rsidRPr="009D6F03" w:rsidRDefault="00A96202" w:rsidP="00DF1198">
                      <w:pPr>
                        <w:ind w:firstLine="0"/>
                        <w:rPr>
                          <w:b/>
                          <w:bCs/>
                        </w:rPr>
                      </w:pPr>
                      <w:r w:rsidRPr="009D6F03">
                        <w:rPr>
                          <w:b/>
                          <w:bCs/>
                        </w:rPr>
                        <w:t>Company</w:t>
                      </w:r>
                      <w:r w:rsidR="0015366B" w:rsidRPr="009D6F03">
                        <w:rPr>
                          <w:b/>
                          <w:bCs/>
                        </w:rPr>
                        <w:t>__________________________________</w:t>
                      </w:r>
                    </w:p>
                    <w:p w14:paraId="286E1112" w14:textId="77777777" w:rsidR="00F75ABB" w:rsidRPr="009D6F03" w:rsidRDefault="00F75ABB" w:rsidP="00DF1198">
                      <w:pPr>
                        <w:ind w:firstLine="0"/>
                        <w:rPr>
                          <w:b/>
                          <w:bCs/>
                        </w:rPr>
                      </w:pPr>
                    </w:p>
                    <w:p w14:paraId="2191A753" w14:textId="77777777" w:rsidR="0015366B" w:rsidRPr="009D6F03" w:rsidRDefault="0015366B" w:rsidP="00DF1198">
                      <w:pPr>
                        <w:ind w:firstLine="0"/>
                        <w:rPr>
                          <w:b/>
                          <w:bCs/>
                        </w:rPr>
                      </w:pPr>
                      <w:r w:rsidRPr="009D6F03">
                        <w:rPr>
                          <w:b/>
                          <w:bCs/>
                        </w:rPr>
                        <w:t>Address___________________________________</w:t>
                      </w:r>
                    </w:p>
                    <w:p w14:paraId="6BCCCF13" w14:textId="77777777" w:rsidR="00F75ABB" w:rsidRPr="009D6F03" w:rsidRDefault="00F75ABB" w:rsidP="00DF1198">
                      <w:pPr>
                        <w:ind w:firstLine="0"/>
                        <w:rPr>
                          <w:b/>
                          <w:bCs/>
                        </w:rPr>
                      </w:pPr>
                    </w:p>
                    <w:p w14:paraId="2B310763" w14:textId="77777777" w:rsidR="0015366B" w:rsidRPr="009D6F03" w:rsidRDefault="0015366B" w:rsidP="00DF1198">
                      <w:pPr>
                        <w:ind w:firstLine="0"/>
                        <w:rPr>
                          <w:b/>
                          <w:bCs/>
                        </w:rPr>
                      </w:pPr>
                      <w:r w:rsidRPr="009D6F03">
                        <w:rPr>
                          <w:b/>
                          <w:bCs/>
                        </w:rPr>
                        <w:t>City______________________________________</w:t>
                      </w:r>
                    </w:p>
                    <w:p w14:paraId="12F521A2" w14:textId="77777777" w:rsidR="00F75ABB" w:rsidRPr="009D6F03" w:rsidRDefault="00F75ABB" w:rsidP="00DF1198">
                      <w:pPr>
                        <w:ind w:firstLine="0"/>
                        <w:rPr>
                          <w:b/>
                          <w:bCs/>
                        </w:rPr>
                      </w:pPr>
                    </w:p>
                    <w:p w14:paraId="6117EDF6" w14:textId="42165539" w:rsidR="0015366B" w:rsidRPr="009D6F03" w:rsidRDefault="004F7A42" w:rsidP="00DF1198">
                      <w:pPr>
                        <w:ind w:firstLine="0"/>
                        <w:rPr>
                          <w:b/>
                          <w:bCs/>
                        </w:rPr>
                      </w:pPr>
                      <w:r w:rsidRPr="009D6F03">
                        <w:rPr>
                          <w:b/>
                          <w:bCs/>
                        </w:rPr>
                        <w:t>State______________</w:t>
                      </w:r>
                      <w:r w:rsidR="00CE195C">
                        <w:rPr>
                          <w:b/>
                          <w:bCs/>
                        </w:rPr>
                        <w:t xml:space="preserve"> </w:t>
                      </w:r>
                      <w:r w:rsidRPr="009D6F03">
                        <w:rPr>
                          <w:b/>
                          <w:bCs/>
                        </w:rPr>
                        <w:t>Post</w:t>
                      </w:r>
                      <w:r w:rsidR="00CE195C">
                        <w:rPr>
                          <w:b/>
                          <w:bCs/>
                        </w:rPr>
                        <w:t>al</w:t>
                      </w:r>
                      <w:r w:rsidRPr="009D6F03">
                        <w:rPr>
                          <w:b/>
                          <w:bCs/>
                        </w:rPr>
                        <w:t xml:space="preserve"> Code_____________</w:t>
                      </w:r>
                    </w:p>
                    <w:p w14:paraId="6E10D35A" w14:textId="77777777" w:rsidR="00F75ABB" w:rsidRPr="009D6F03" w:rsidRDefault="00F75ABB" w:rsidP="00DF1198">
                      <w:pPr>
                        <w:ind w:firstLine="0"/>
                        <w:rPr>
                          <w:b/>
                          <w:bCs/>
                        </w:rPr>
                      </w:pPr>
                    </w:p>
                    <w:p w14:paraId="16890D7F" w14:textId="77777777" w:rsidR="004F7A42" w:rsidRPr="009D6F03" w:rsidRDefault="004F7A42" w:rsidP="00DF1198">
                      <w:pPr>
                        <w:ind w:firstLine="0"/>
                        <w:rPr>
                          <w:b/>
                          <w:bCs/>
                        </w:rPr>
                      </w:pPr>
                      <w:r w:rsidRPr="009D6F03">
                        <w:rPr>
                          <w:b/>
                          <w:bCs/>
                        </w:rPr>
                        <w:t>Country___________________________________</w:t>
                      </w:r>
                    </w:p>
                    <w:p w14:paraId="22D786E6" w14:textId="77777777" w:rsidR="00F75ABB" w:rsidRPr="009D6F03" w:rsidRDefault="00F75ABB" w:rsidP="00DF1198">
                      <w:pPr>
                        <w:ind w:firstLine="0"/>
                        <w:rPr>
                          <w:b/>
                          <w:bCs/>
                        </w:rPr>
                      </w:pPr>
                    </w:p>
                    <w:p w14:paraId="415EDD27" w14:textId="77777777" w:rsidR="004F7A42" w:rsidRPr="009D6F03" w:rsidRDefault="004F7A42" w:rsidP="00DF1198">
                      <w:pPr>
                        <w:ind w:firstLine="0"/>
                        <w:rPr>
                          <w:b/>
                          <w:bCs/>
                        </w:rPr>
                      </w:pPr>
                      <w:r w:rsidRPr="009D6F03">
                        <w:rPr>
                          <w:b/>
                          <w:bCs/>
                        </w:rPr>
                        <w:t>Phone____________________________________</w:t>
                      </w:r>
                    </w:p>
                    <w:p w14:paraId="6F56F276" w14:textId="77777777" w:rsidR="00F75ABB" w:rsidRPr="009D6F03" w:rsidRDefault="00F75ABB" w:rsidP="00DF1198">
                      <w:pPr>
                        <w:ind w:firstLine="0"/>
                        <w:rPr>
                          <w:b/>
                          <w:bCs/>
                        </w:rPr>
                      </w:pPr>
                    </w:p>
                    <w:p w14:paraId="75A09C23" w14:textId="77777777" w:rsidR="00816396" w:rsidRPr="009D6F03" w:rsidRDefault="00816396" w:rsidP="00DF1198">
                      <w:pPr>
                        <w:ind w:firstLine="0"/>
                        <w:rPr>
                          <w:b/>
                          <w:bCs/>
                        </w:rPr>
                      </w:pPr>
                      <w:r w:rsidRPr="009D6F03">
                        <w:rPr>
                          <w:b/>
                          <w:bCs/>
                        </w:rPr>
                        <w:t>Email_____________________________________</w:t>
                      </w:r>
                    </w:p>
                    <w:p w14:paraId="39E1BA0A" w14:textId="77777777" w:rsidR="00437BB7" w:rsidRDefault="00437BB7" w:rsidP="00DF1198">
                      <w:pPr>
                        <w:ind w:firstLine="0"/>
                        <w:rPr>
                          <w:b/>
                          <w:bCs/>
                        </w:rPr>
                      </w:pPr>
                    </w:p>
                    <w:p w14:paraId="2D92F3E9" w14:textId="6F44B507" w:rsidR="00816396" w:rsidRPr="009D6F03" w:rsidRDefault="00816396" w:rsidP="00DF1198">
                      <w:pPr>
                        <w:ind w:firstLine="0"/>
                        <w:rPr>
                          <w:b/>
                          <w:bCs/>
                        </w:rPr>
                      </w:pPr>
                      <w:proofErr w:type="gramStart"/>
                      <w:r w:rsidRPr="009D6F03">
                        <w:rPr>
                          <w:b/>
                          <w:bCs/>
                        </w:rPr>
                        <w:t>Renewal?_</w:t>
                      </w:r>
                      <w:proofErr w:type="gramEnd"/>
                      <w:r w:rsidRPr="009D6F03">
                        <w:rPr>
                          <w:b/>
                          <w:bCs/>
                        </w:rPr>
                        <w:t>________________________________</w:t>
                      </w:r>
                    </w:p>
                    <w:p w14:paraId="67BD0804" w14:textId="77777777" w:rsidR="00CE195C" w:rsidRDefault="00CE195C" w:rsidP="00DF1198">
                      <w:pPr>
                        <w:ind w:firstLine="0"/>
                        <w:rPr>
                          <w:b/>
                          <w:bCs/>
                        </w:rPr>
                      </w:pPr>
                    </w:p>
                    <w:p w14:paraId="79A3FB98" w14:textId="6DD03639" w:rsidR="00816396" w:rsidRPr="009D6F03" w:rsidRDefault="00816396" w:rsidP="00DF1198">
                      <w:pPr>
                        <w:ind w:firstLine="0"/>
                        <w:rPr>
                          <w:b/>
                          <w:bCs/>
                        </w:rPr>
                      </w:pPr>
                      <w:r w:rsidRPr="009D6F03">
                        <w:rPr>
                          <w:b/>
                          <w:bCs/>
                        </w:rPr>
                        <w:t xml:space="preserve">In </w:t>
                      </w:r>
                      <w:r w:rsidR="00001E2B" w:rsidRPr="009D6F03">
                        <w:rPr>
                          <w:b/>
                          <w:bCs/>
                        </w:rPr>
                        <w:t>case you move please provide a contact who will know how to reach you</w:t>
                      </w:r>
                      <w:r w:rsidR="00E77270" w:rsidRPr="009D6F03">
                        <w:rPr>
                          <w:b/>
                          <w:bCs/>
                        </w:rPr>
                        <w:t>:</w:t>
                      </w:r>
                    </w:p>
                    <w:p w14:paraId="22F80123" w14:textId="77777777" w:rsidR="00E77270" w:rsidRPr="009D6F03" w:rsidRDefault="00E77270" w:rsidP="00DF1198">
                      <w:pPr>
                        <w:ind w:firstLine="0"/>
                        <w:rPr>
                          <w:b/>
                          <w:bCs/>
                        </w:rPr>
                      </w:pPr>
                      <w:r w:rsidRPr="009D6F03">
                        <w:rPr>
                          <w:b/>
                          <w:bCs/>
                        </w:rPr>
                        <w:t>Contact Name______________________________</w:t>
                      </w:r>
                    </w:p>
                    <w:p w14:paraId="1F506C6A" w14:textId="77777777" w:rsidR="00F75ABB" w:rsidRPr="009D6F03" w:rsidRDefault="00F75ABB" w:rsidP="00DF1198">
                      <w:pPr>
                        <w:ind w:firstLine="0"/>
                        <w:rPr>
                          <w:b/>
                          <w:bCs/>
                        </w:rPr>
                      </w:pPr>
                    </w:p>
                    <w:p w14:paraId="6B5BEA09" w14:textId="77777777" w:rsidR="00E77270" w:rsidRPr="009D6F03" w:rsidRDefault="00E77270" w:rsidP="00DF1198">
                      <w:pPr>
                        <w:ind w:firstLine="0"/>
                        <w:rPr>
                          <w:b/>
                          <w:bCs/>
                        </w:rPr>
                      </w:pPr>
                      <w:r w:rsidRPr="009D6F03">
                        <w:rPr>
                          <w:b/>
                          <w:bCs/>
                        </w:rPr>
                        <w:t>Contact Phone_____________________________</w:t>
                      </w:r>
                    </w:p>
                    <w:p w14:paraId="402E38B5" w14:textId="77777777" w:rsidR="00F75ABB" w:rsidRPr="009D6F03" w:rsidRDefault="00F75ABB" w:rsidP="00DF1198">
                      <w:pPr>
                        <w:ind w:firstLine="0"/>
                        <w:rPr>
                          <w:b/>
                          <w:bCs/>
                        </w:rPr>
                      </w:pPr>
                    </w:p>
                    <w:p w14:paraId="48423EB6" w14:textId="77777777" w:rsidR="00E77270" w:rsidRPr="009D6F03" w:rsidRDefault="00E77270" w:rsidP="00DF1198">
                      <w:pPr>
                        <w:ind w:firstLine="0"/>
                        <w:rPr>
                          <w:b/>
                          <w:bCs/>
                        </w:rPr>
                      </w:pPr>
                      <w:r w:rsidRPr="009D6F03">
                        <w:rPr>
                          <w:b/>
                          <w:bCs/>
                        </w:rPr>
                        <w:t>Contact Email______________________________</w:t>
                      </w:r>
                    </w:p>
                    <w:p w14:paraId="306CA67B" w14:textId="77777777" w:rsidR="00E77270" w:rsidRPr="009D6F03" w:rsidRDefault="00E77270" w:rsidP="00DF1198">
                      <w:pPr>
                        <w:ind w:firstLine="0"/>
                        <w:rPr>
                          <w:b/>
                          <w:bCs/>
                        </w:rPr>
                      </w:pPr>
                    </w:p>
                    <w:p w14:paraId="533B98C5" w14:textId="77777777" w:rsidR="00E77270" w:rsidRPr="009D6F03" w:rsidRDefault="00E77270" w:rsidP="00DF1198">
                      <w:pPr>
                        <w:ind w:firstLine="0"/>
                        <w:rPr>
                          <w:b/>
                          <w:bCs/>
                        </w:rPr>
                      </w:pPr>
                      <w:r w:rsidRPr="009D6F03">
                        <w:rPr>
                          <w:b/>
                          <w:bCs/>
                        </w:rPr>
                        <w:t>Mail this form with payment to:</w:t>
                      </w:r>
                    </w:p>
                    <w:p w14:paraId="3060A079" w14:textId="77777777" w:rsidR="00E77270" w:rsidRPr="009D6F03" w:rsidRDefault="00E77270" w:rsidP="00DF1198">
                      <w:pPr>
                        <w:ind w:firstLine="0"/>
                        <w:rPr>
                          <w:b/>
                          <w:bCs/>
                        </w:rPr>
                      </w:pPr>
                      <w:r w:rsidRPr="009D6F03">
                        <w:rPr>
                          <w:b/>
                          <w:bCs/>
                        </w:rPr>
                        <w:t xml:space="preserve">Mark </w:t>
                      </w:r>
                      <w:proofErr w:type="spellStart"/>
                      <w:r w:rsidRPr="009D6F03">
                        <w:rPr>
                          <w:b/>
                          <w:bCs/>
                        </w:rPr>
                        <w:t>Riedler</w:t>
                      </w:r>
                      <w:proofErr w:type="spellEnd"/>
                      <w:r w:rsidRPr="009D6F03">
                        <w:rPr>
                          <w:b/>
                          <w:bCs/>
                        </w:rPr>
                        <w:t>, PSSC Membership Chair</w:t>
                      </w:r>
                    </w:p>
                    <w:p w14:paraId="05F912CF" w14:textId="77777777" w:rsidR="00E77270" w:rsidRPr="009D6F03" w:rsidRDefault="00E77270" w:rsidP="00DF1198">
                      <w:pPr>
                        <w:ind w:firstLine="0"/>
                        <w:rPr>
                          <w:b/>
                          <w:bCs/>
                        </w:rPr>
                      </w:pPr>
                      <w:r w:rsidRPr="009D6F03">
                        <w:rPr>
                          <w:b/>
                          <w:bCs/>
                        </w:rPr>
                        <w:t>3236 Brookside Lane</w:t>
                      </w:r>
                    </w:p>
                    <w:p w14:paraId="3F53424D" w14:textId="77777777" w:rsidR="00E77270" w:rsidRPr="009D6F03" w:rsidRDefault="00E77270" w:rsidP="00DF1198">
                      <w:pPr>
                        <w:ind w:firstLine="0"/>
                        <w:rPr>
                          <w:b/>
                          <w:bCs/>
                        </w:rPr>
                      </w:pPr>
                      <w:r w:rsidRPr="009D6F03">
                        <w:rPr>
                          <w:b/>
                          <w:bCs/>
                        </w:rPr>
                        <w:t>Encinitas, CA 92024</w:t>
                      </w:r>
                    </w:p>
                    <w:p w14:paraId="7823592A" w14:textId="77777777" w:rsidR="00CD1BDE" w:rsidRPr="009D6F03" w:rsidRDefault="00CD1BDE" w:rsidP="00DF1198">
                      <w:pPr>
                        <w:ind w:firstLine="0"/>
                        <w:rPr>
                          <w:b/>
                          <w:bCs/>
                        </w:rPr>
                      </w:pPr>
                      <w:r w:rsidRPr="009D6F03">
                        <w:rPr>
                          <w:b/>
                          <w:bCs/>
                        </w:rPr>
                        <w:t>USA</w:t>
                      </w:r>
                    </w:p>
                    <w:p w14:paraId="7F208E40" w14:textId="77777777" w:rsidR="00CD1BDE" w:rsidRPr="009D6F03" w:rsidRDefault="00CD1BDE" w:rsidP="00DF1198">
                      <w:pPr>
                        <w:ind w:firstLine="0"/>
                        <w:rPr>
                          <w:b/>
                          <w:bCs/>
                        </w:rPr>
                      </w:pPr>
                    </w:p>
                    <w:p w14:paraId="1EFE1FF8" w14:textId="77777777" w:rsidR="00CD1BDE" w:rsidRPr="009D6F03" w:rsidRDefault="00CD1BDE" w:rsidP="00DF1198">
                      <w:pPr>
                        <w:ind w:firstLine="0"/>
                        <w:rPr>
                          <w:b/>
                          <w:bCs/>
                        </w:rPr>
                      </w:pPr>
                      <w:r w:rsidRPr="009D6F03">
                        <w:rPr>
                          <w:b/>
                          <w:bCs/>
                        </w:rPr>
                        <w:t>Questions?</w:t>
                      </w:r>
                    </w:p>
                    <w:p w14:paraId="77014C80" w14:textId="23AAEC13" w:rsidR="00CD1BDE" w:rsidRPr="009D6F03" w:rsidRDefault="00CD1BDE" w:rsidP="00DF1198">
                      <w:pPr>
                        <w:ind w:firstLine="0"/>
                        <w:rPr>
                          <w:b/>
                          <w:bCs/>
                        </w:rPr>
                      </w:pPr>
                      <w:r w:rsidRPr="009D6F03">
                        <w:rPr>
                          <w:b/>
                          <w:bCs/>
                        </w:rPr>
                        <w:t xml:space="preserve">Contact Mark </w:t>
                      </w:r>
                      <w:proofErr w:type="spellStart"/>
                      <w:r w:rsidRPr="009D6F03">
                        <w:rPr>
                          <w:b/>
                          <w:bCs/>
                        </w:rPr>
                        <w:t>Riedler</w:t>
                      </w:r>
                      <w:proofErr w:type="spellEnd"/>
                      <w:r w:rsidRPr="009D6F03">
                        <w:rPr>
                          <w:b/>
                          <w:bCs/>
                        </w:rPr>
                        <w:t xml:space="preserve"> at (619)251-6635</w:t>
                      </w:r>
                      <w:r w:rsidR="00A004B6" w:rsidRPr="009D6F03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07E0C443" w14:textId="77777777" w:rsidR="00A004B6" w:rsidRPr="009D6F03" w:rsidRDefault="00000000" w:rsidP="00DF1198">
                      <w:pPr>
                        <w:ind w:firstLine="0"/>
                        <w:rPr>
                          <w:b/>
                          <w:bCs/>
                        </w:rPr>
                      </w:pPr>
                      <w:hyperlink r:id="rId8" w:history="1">
                        <w:r w:rsidR="00A004B6" w:rsidRPr="009D6F03">
                          <w:rPr>
                            <w:rStyle w:val="Hyperlink"/>
                            <w:b/>
                            <w:bCs/>
                          </w:rPr>
                          <w:t>markriedler@gmail.com</w:t>
                        </w:r>
                      </w:hyperlink>
                    </w:p>
                    <w:p w14:paraId="54D5F842" w14:textId="77777777" w:rsidR="00A004B6" w:rsidRPr="009D6F03" w:rsidRDefault="00A004B6" w:rsidP="00DF1198">
                      <w:pPr>
                        <w:ind w:firstLine="0"/>
                        <w:rPr>
                          <w:b/>
                          <w:bCs/>
                        </w:rPr>
                      </w:pPr>
                    </w:p>
                    <w:p w14:paraId="2FA1E57A" w14:textId="77777777" w:rsidR="00A004B6" w:rsidRPr="009D6F03" w:rsidRDefault="00A004B6" w:rsidP="00DF1198">
                      <w:pPr>
                        <w:ind w:firstLine="0"/>
                        <w:rPr>
                          <w:b/>
                          <w:bCs/>
                        </w:rPr>
                      </w:pPr>
                      <w:r w:rsidRPr="009D6F03">
                        <w:rPr>
                          <w:b/>
                          <w:bCs/>
                        </w:rPr>
                        <w:t>-OR-</w:t>
                      </w:r>
                    </w:p>
                    <w:p w14:paraId="5A2C2E1E" w14:textId="055A1302" w:rsidR="00A004B6" w:rsidRPr="009D6F03" w:rsidRDefault="00A004B6" w:rsidP="00DF1198">
                      <w:pPr>
                        <w:ind w:firstLine="0"/>
                        <w:rPr>
                          <w:b/>
                          <w:bCs/>
                        </w:rPr>
                      </w:pPr>
                      <w:r w:rsidRPr="009D6F03">
                        <w:rPr>
                          <w:b/>
                          <w:bCs/>
                        </w:rPr>
                        <w:t xml:space="preserve">David </w:t>
                      </w:r>
                      <w:proofErr w:type="spellStart"/>
                      <w:r w:rsidRPr="009D6F03">
                        <w:rPr>
                          <w:b/>
                          <w:bCs/>
                        </w:rPr>
                        <w:t>Bleistaein</w:t>
                      </w:r>
                      <w:proofErr w:type="spellEnd"/>
                      <w:r w:rsidRPr="009D6F03">
                        <w:rPr>
                          <w:b/>
                          <w:bCs/>
                        </w:rPr>
                        <w:t xml:space="preserve"> at</w:t>
                      </w:r>
                      <w:r w:rsidR="00437BB7">
                        <w:rPr>
                          <w:b/>
                          <w:bCs/>
                        </w:rPr>
                        <w:t xml:space="preserve"> </w:t>
                      </w:r>
                      <w:r w:rsidR="006343A2" w:rsidRPr="009D6F03">
                        <w:rPr>
                          <w:b/>
                          <w:bCs/>
                        </w:rPr>
                        <w:t>(323)481-5071</w:t>
                      </w:r>
                    </w:p>
                    <w:p w14:paraId="6BF22B0F" w14:textId="77777777" w:rsidR="006343A2" w:rsidRPr="009D6F03" w:rsidRDefault="00000000" w:rsidP="00DF1198">
                      <w:pPr>
                        <w:ind w:firstLine="0"/>
                        <w:rPr>
                          <w:b/>
                          <w:bCs/>
                        </w:rPr>
                      </w:pPr>
                      <w:hyperlink r:id="rId9" w:history="1">
                        <w:r w:rsidR="006343A2" w:rsidRPr="009D6F03">
                          <w:rPr>
                            <w:rStyle w:val="Hyperlink"/>
                            <w:b/>
                            <w:bCs/>
                          </w:rPr>
                          <w:t>dbleistein@rosen-law.com</w:t>
                        </w:r>
                      </w:hyperlink>
                    </w:p>
                    <w:p w14:paraId="446AC972" w14:textId="77777777" w:rsidR="006343A2" w:rsidRPr="009D6F03" w:rsidRDefault="006343A2" w:rsidP="00DF1198">
                      <w:pPr>
                        <w:ind w:firstLine="0"/>
                        <w:rPr>
                          <w:b/>
                          <w:bCs/>
                        </w:rPr>
                      </w:pPr>
                    </w:p>
                    <w:p w14:paraId="4FBF02F0" w14:textId="77777777" w:rsidR="006343A2" w:rsidRPr="009D6F03" w:rsidRDefault="006343A2" w:rsidP="00DF1198">
                      <w:pPr>
                        <w:ind w:firstLine="0"/>
                        <w:rPr>
                          <w:b/>
                          <w:bCs/>
                        </w:rPr>
                      </w:pPr>
                      <w:r w:rsidRPr="009D6F03">
                        <w:rPr>
                          <w:b/>
                          <w:bCs/>
                        </w:rPr>
                        <w:t>New Members:</w:t>
                      </w:r>
                    </w:p>
                    <w:p w14:paraId="6DE099EF" w14:textId="77777777" w:rsidR="006343A2" w:rsidRPr="009D6F03" w:rsidRDefault="006343A2" w:rsidP="00DF1198">
                      <w:pPr>
                        <w:pBdr>
                          <w:bottom w:val="single" w:sz="12" w:space="1" w:color="auto"/>
                        </w:pBdr>
                        <w:ind w:firstLine="0"/>
                        <w:rPr>
                          <w:b/>
                          <w:bCs/>
                        </w:rPr>
                      </w:pPr>
                      <w:r w:rsidRPr="009D6F03">
                        <w:rPr>
                          <w:b/>
                          <w:bCs/>
                        </w:rPr>
                        <w:t>How did you hear about us and why did you join?</w:t>
                      </w:r>
                    </w:p>
                    <w:p w14:paraId="5C7E637A" w14:textId="77777777" w:rsidR="00F75ABB" w:rsidRDefault="00F75ABB" w:rsidP="00DF1198">
                      <w:pPr>
                        <w:pBdr>
                          <w:bottom w:val="single" w:sz="12" w:space="1" w:color="auto"/>
                        </w:pBdr>
                        <w:ind w:firstLine="0"/>
                      </w:pPr>
                    </w:p>
                    <w:p w14:paraId="77BB30AF" w14:textId="77777777" w:rsidR="00F32980" w:rsidRDefault="00F32980" w:rsidP="00DF1198">
                      <w:pPr>
                        <w:ind w:firstLine="0"/>
                      </w:pPr>
                    </w:p>
                    <w:p w14:paraId="6347A2F5" w14:textId="77777777" w:rsidR="006343A2" w:rsidRDefault="006343A2" w:rsidP="00DF1198">
                      <w:pPr>
                        <w:ind w:firstLine="0"/>
                      </w:pPr>
                      <w:r>
                        <w:t>____________________________________________</w:t>
                      </w:r>
                    </w:p>
                    <w:p w14:paraId="4E4374BC" w14:textId="77777777" w:rsidR="00A96202" w:rsidRDefault="00A96202" w:rsidP="00DF1198">
                      <w:pPr>
                        <w:ind w:firstLine="0"/>
                      </w:pPr>
                    </w:p>
                    <w:p w14:paraId="0CE22113" w14:textId="77777777" w:rsidR="00A96202" w:rsidRDefault="00A96202" w:rsidP="00DF1198">
                      <w:pPr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CC3BB" wp14:editId="75ADB8F1">
                <wp:simplePos x="0" y="0"/>
                <wp:positionH relativeFrom="column">
                  <wp:posOffset>76200</wp:posOffset>
                </wp:positionH>
                <wp:positionV relativeFrom="paragraph">
                  <wp:posOffset>-710565</wp:posOffset>
                </wp:positionV>
                <wp:extent cx="6578600" cy="508000"/>
                <wp:effectExtent l="0" t="0" r="127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8600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586C95" w14:textId="77777777" w:rsidR="00152783" w:rsidRPr="00E20FE8" w:rsidRDefault="0090391B" w:rsidP="0090391B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20FE8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PSSC MEMBER APPLICATION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CC3BB" id="Text Box 1" o:spid="_x0000_s1027" type="#_x0000_t202" style="position:absolute;left:0;text-align:left;margin-left:6pt;margin-top:-55.95pt;width:518pt;height:4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" fillcolor="white [3201]" strokeweight=".5pt">
                <v:textbox>
                  <w:txbxContent>
                    <w:p w14:paraId="6C586C95" w14:textId="77777777" w:rsidR="00152783" w:rsidRPr="00E20FE8" w:rsidRDefault="0090391B" w:rsidP="0090391B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E20FE8">
                        <w:rPr>
                          <w:b/>
                          <w:bCs/>
                          <w:sz w:val="40"/>
                          <w:szCs w:val="40"/>
                        </w:rPr>
                        <w:t>PSSC MEMBER APPLICATION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65642655" w14:textId="77777777" w:rsidR="006B31DF" w:rsidRPr="00D70248" w:rsidRDefault="009777A3" w:rsidP="00777C31">
      <w:pPr>
        <w:jc w:val="both"/>
        <w:rPr>
          <w:bdr w:val="thinThickSmallGap" w:sz="24" w:space="0" w:color="000000" w:themeColor="text1" w:frame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9CF7DA" wp14:editId="34DD3B3D">
                <wp:simplePos x="0" y="0"/>
                <wp:positionH relativeFrom="column">
                  <wp:posOffset>76200</wp:posOffset>
                </wp:positionH>
                <wp:positionV relativeFrom="paragraph">
                  <wp:posOffset>37465</wp:posOffset>
                </wp:positionV>
                <wp:extent cx="3263900" cy="8140700"/>
                <wp:effectExtent l="0" t="0" r="1270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3900" cy="814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C6FEB3" w14:textId="77777777" w:rsidR="00777C31" w:rsidRPr="00437BB7" w:rsidRDefault="00777C31" w:rsidP="009012BF">
                            <w:pPr>
                              <w:ind w:firstLine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37BB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Mem</w:t>
                            </w:r>
                            <w:r w:rsidR="001B01EB" w:rsidRPr="00437BB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bership Dues:</w:t>
                            </w:r>
                          </w:p>
                          <w:p w14:paraId="3025EB9A" w14:textId="33842323" w:rsidR="001B01EB" w:rsidRPr="00D314DA" w:rsidRDefault="001B01EB" w:rsidP="009012BF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 w:rsidRPr="00D314DA">
                              <w:rPr>
                                <w:b/>
                                <w:bCs/>
                              </w:rPr>
                              <w:t>U.S. Members (one year):</w:t>
                            </w:r>
                            <w:r w:rsidRPr="00D314DA">
                              <w:rPr>
                                <w:b/>
                                <w:bCs/>
                              </w:rPr>
                              <w:tab/>
                            </w:r>
                            <w:r w:rsidR="00C842C7" w:rsidRPr="00D314DA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="00C73721" w:rsidRPr="00D314DA">
                              <w:rPr>
                                <w:b/>
                                <w:bCs/>
                              </w:rPr>
                              <w:t>$5</w:t>
                            </w:r>
                            <w:r w:rsidR="00437BB7">
                              <w:rPr>
                                <w:b/>
                                <w:bCs/>
                              </w:rPr>
                              <w:t>5</w:t>
                            </w:r>
                            <w:r w:rsidR="00C73721" w:rsidRPr="00D314DA">
                              <w:rPr>
                                <w:b/>
                                <w:bCs/>
                              </w:rPr>
                              <w:t>.00</w:t>
                            </w:r>
                          </w:p>
                          <w:p w14:paraId="39CC2CDE" w14:textId="1DF97314" w:rsidR="00C73721" w:rsidRPr="00D314DA" w:rsidRDefault="00C73721" w:rsidP="009012BF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 w:rsidRPr="00D314DA">
                              <w:rPr>
                                <w:b/>
                                <w:bCs/>
                              </w:rPr>
                              <w:t>U.S Members (three years):</w:t>
                            </w:r>
                            <w:r w:rsidR="00C842C7" w:rsidRPr="00D314DA">
                              <w:rPr>
                                <w:b/>
                                <w:bCs/>
                              </w:rPr>
                              <w:tab/>
                            </w:r>
                            <w:r w:rsidR="009012BF" w:rsidRPr="00D314D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C842C7" w:rsidRPr="00D314DA">
                              <w:rPr>
                                <w:b/>
                                <w:bCs/>
                              </w:rPr>
                              <w:t>$1</w:t>
                            </w:r>
                            <w:r w:rsidR="00CE195C">
                              <w:rPr>
                                <w:b/>
                                <w:bCs/>
                              </w:rPr>
                              <w:t>45</w:t>
                            </w:r>
                            <w:r w:rsidR="00C842C7" w:rsidRPr="00D314DA">
                              <w:rPr>
                                <w:b/>
                                <w:bCs/>
                              </w:rPr>
                              <w:t>.00</w:t>
                            </w:r>
                          </w:p>
                          <w:p w14:paraId="68E203C8" w14:textId="790720EE" w:rsidR="00C842C7" w:rsidRPr="00D314DA" w:rsidRDefault="00B14D69" w:rsidP="009012BF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 w:rsidRPr="00D314DA">
                              <w:rPr>
                                <w:b/>
                                <w:bCs/>
                              </w:rPr>
                              <w:t>Mexico &amp; Canada (one year):</w:t>
                            </w:r>
                            <w:r w:rsidRPr="00D314DA">
                              <w:rPr>
                                <w:b/>
                                <w:bCs/>
                              </w:rPr>
                              <w:tab/>
                            </w:r>
                            <w:r w:rsidR="009012BF" w:rsidRPr="00D314DA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Pr="00D314DA">
                              <w:rPr>
                                <w:b/>
                                <w:bCs/>
                              </w:rPr>
                              <w:t>$</w:t>
                            </w:r>
                            <w:r w:rsidR="00CE195C">
                              <w:rPr>
                                <w:b/>
                                <w:bCs/>
                              </w:rPr>
                              <w:t>8</w:t>
                            </w:r>
                            <w:r w:rsidRPr="00D314DA">
                              <w:rPr>
                                <w:b/>
                                <w:bCs/>
                              </w:rPr>
                              <w:t>0.00</w:t>
                            </w:r>
                          </w:p>
                          <w:p w14:paraId="41B80645" w14:textId="77777777" w:rsidR="009012BF" w:rsidRPr="00D314DA" w:rsidRDefault="00832064" w:rsidP="009012BF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 w:rsidRPr="00D314DA">
                              <w:rPr>
                                <w:b/>
                                <w:bCs/>
                              </w:rPr>
                              <w:t xml:space="preserve">All Other Foreign (one Year):  </w:t>
                            </w:r>
                            <w:r w:rsidRPr="00D314DA">
                              <w:rPr>
                                <w:b/>
                                <w:bCs/>
                              </w:rPr>
                              <w:tab/>
                              <w:t xml:space="preserve">   $75.00</w:t>
                            </w:r>
                          </w:p>
                          <w:p w14:paraId="4BD54D26" w14:textId="77777777" w:rsidR="00B14D69" w:rsidRPr="00D314DA" w:rsidRDefault="00E15DA1" w:rsidP="009012BF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 w:rsidRPr="00D314DA">
                              <w:rPr>
                                <w:b/>
                                <w:bCs/>
                              </w:rPr>
                              <w:t>Life Member (U.S. only):</w:t>
                            </w:r>
                            <w:r w:rsidR="00EB732D" w:rsidRPr="00D314DA">
                              <w:rPr>
                                <w:b/>
                                <w:bCs/>
                              </w:rPr>
                              <w:tab/>
                              <w:t xml:space="preserve"> </w:t>
                            </w:r>
                            <w:r w:rsidRPr="00D314DA">
                              <w:rPr>
                                <w:b/>
                                <w:bCs/>
                              </w:rPr>
                              <w:t>$750.00</w:t>
                            </w:r>
                          </w:p>
                          <w:p w14:paraId="50FD7A9A" w14:textId="77777777" w:rsidR="00EB732D" w:rsidRPr="00D314DA" w:rsidRDefault="00EB732D" w:rsidP="009012BF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 w:rsidRPr="00D314DA">
                              <w:rPr>
                                <w:b/>
                                <w:bCs/>
                              </w:rPr>
                              <w:t>Patron:</w:t>
                            </w:r>
                            <w:r w:rsidRPr="00D314DA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D314DA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D314DA">
                              <w:rPr>
                                <w:b/>
                                <w:bCs/>
                              </w:rPr>
                              <w:tab/>
                            </w:r>
                            <w:r w:rsidR="00376ABE" w:rsidRPr="00D314DA">
                              <w:rPr>
                                <w:b/>
                                <w:bCs/>
                              </w:rPr>
                              <w:t xml:space="preserve">            </w:t>
                            </w:r>
                            <w:r w:rsidRPr="00D314DA">
                              <w:rPr>
                                <w:b/>
                                <w:bCs/>
                              </w:rPr>
                              <w:t>$1,000.00</w:t>
                            </w:r>
                          </w:p>
                          <w:p w14:paraId="275550F2" w14:textId="77777777" w:rsidR="00376ABE" w:rsidRPr="00D314DA" w:rsidRDefault="00376ABE" w:rsidP="009012BF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 w:rsidRPr="00D314DA">
                              <w:rPr>
                                <w:b/>
                                <w:bCs/>
                              </w:rPr>
                              <w:t>Patron Meritorious:</w:t>
                            </w:r>
                            <w:r w:rsidRPr="00D314DA">
                              <w:rPr>
                                <w:b/>
                                <w:bCs/>
                              </w:rPr>
                              <w:tab/>
                              <w:t xml:space="preserve">            $2,000.00</w:t>
                            </w:r>
                          </w:p>
                          <w:p w14:paraId="0F0F1614" w14:textId="77777777" w:rsidR="003A2656" w:rsidRPr="00D314DA" w:rsidRDefault="003A2656" w:rsidP="009012BF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</w:p>
                          <w:p w14:paraId="50CEBFA7" w14:textId="68A51AD0" w:rsidR="003A2656" w:rsidRPr="00D314DA" w:rsidRDefault="003A2656" w:rsidP="009012BF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 w:rsidRPr="00D314DA">
                              <w:rPr>
                                <w:b/>
                                <w:bCs/>
                              </w:rPr>
                              <w:t>Membership is valid for the specified number of years from receipt of application (e.g.</w:t>
                            </w:r>
                            <w:r w:rsidR="00DF76F3" w:rsidRPr="00D314DA">
                              <w:rPr>
                                <w:b/>
                                <w:bCs/>
                              </w:rPr>
                              <w:t>, a one</w:t>
                            </w:r>
                            <w:r w:rsidR="00CE195C">
                              <w:rPr>
                                <w:b/>
                                <w:bCs/>
                              </w:rPr>
                              <w:t>-</w:t>
                            </w:r>
                            <w:r w:rsidR="00DF76F3" w:rsidRPr="00D314DA">
                              <w:rPr>
                                <w:b/>
                                <w:bCs/>
                              </w:rPr>
                              <w:t xml:space="preserve">year application received on July 1 </w:t>
                            </w:r>
                            <w:r w:rsidR="00A35E47" w:rsidRPr="00D314DA">
                              <w:rPr>
                                <w:b/>
                                <w:bCs/>
                              </w:rPr>
                              <w:t>is valid until June 30 of the following year).</w:t>
                            </w:r>
                          </w:p>
                          <w:p w14:paraId="269B40F6" w14:textId="77777777" w:rsidR="00A35E47" w:rsidRPr="00D314DA" w:rsidRDefault="00A35E47" w:rsidP="009012BF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</w:p>
                          <w:p w14:paraId="2D17E84C" w14:textId="77777777" w:rsidR="00A35E47" w:rsidRPr="00D314DA" w:rsidRDefault="00562598" w:rsidP="009012BF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 w:rsidRPr="00D314DA">
                              <w:rPr>
                                <w:b/>
                                <w:bCs/>
                              </w:rPr>
                              <w:t>Payment Information:</w:t>
                            </w:r>
                          </w:p>
                          <w:p w14:paraId="093777AA" w14:textId="77777777" w:rsidR="00562598" w:rsidRPr="00D314DA" w:rsidRDefault="00001D24" w:rsidP="009012BF">
                            <w:pPr>
                              <w:ind w:firstLine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D314DA">
                              <w:rPr>
                                <w:b/>
                                <w:bCs/>
                              </w:rPr>
                              <w:t>Total Amount Due $</w:t>
                            </w:r>
                            <w:r w:rsidRPr="00D314DA">
                              <w:rPr>
                                <w:b/>
                                <w:bCs/>
                                <w:u w:val="single"/>
                              </w:rPr>
                              <w:t>_____________________</w:t>
                            </w:r>
                          </w:p>
                          <w:p w14:paraId="2FF6763F" w14:textId="77777777" w:rsidR="00F1198F" w:rsidRPr="00D314DA" w:rsidRDefault="00F1198F" w:rsidP="009012BF">
                            <w:pPr>
                              <w:ind w:firstLine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1D231F4A" w14:textId="77777777" w:rsidR="00F1198F" w:rsidRPr="00D314DA" w:rsidRDefault="007D38C6" w:rsidP="009012BF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 w:rsidRPr="00D314DA">
                              <w:rPr>
                                <w:b/>
                                <w:bCs/>
                              </w:rPr>
                              <w:t>Pay Online with Pay</w:t>
                            </w:r>
                            <w:r w:rsidR="00CE3888" w:rsidRPr="00D314DA">
                              <w:rPr>
                                <w:b/>
                                <w:bCs/>
                              </w:rPr>
                              <w:t>Pal at palmssc.org</w:t>
                            </w:r>
                          </w:p>
                          <w:p w14:paraId="67740989" w14:textId="77777777" w:rsidR="00035D58" w:rsidRPr="00D314DA" w:rsidRDefault="00035D58" w:rsidP="009012BF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</w:p>
                          <w:p w14:paraId="699EBAB0" w14:textId="77777777" w:rsidR="00035D58" w:rsidRPr="00D314DA" w:rsidRDefault="00E66F32" w:rsidP="009012BF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 w:rsidRPr="00D314DA">
                              <w:rPr>
                                <w:b/>
                                <w:bCs/>
                              </w:rPr>
                              <w:t>Pay with check. Make check payable to:</w:t>
                            </w:r>
                          </w:p>
                          <w:p w14:paraId="096CDDB0" w14:textId="77777777" w:rsidR="00E66F32" w:rsidRPr="00CE195C" w:rsidRDefault="00E66F32" w:rsidP="009012BF">
                            <w:pPr>
                              <w:ind w:firstLine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E195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“</w:t>
                            </w:r>
                            <w:r w:rsidR="00006DBF" w:rsidRPr="00CE195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Palm Society of Southern California”</w:t>
                            </w:r>
                          </w:p>
                          <w:p w14:paraId="3081640F" w14:textId="77777777" w:rsidR="00006DBF" w:rsidRPr="00D314DA" w:rsidRDefault="00006DBF" w:rsidP="009012BF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</w:p>
                          <w:p w14:paraId="6EE852FC" w14:textId="464A25D4" w:rsidR="00006DBF" w:rsidRPr="00D314DA" w:rsidRDefault="00006DBF" w:rsidP="009012BF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 w:rsidRPr="00D314DA">
                              <w:rPr>
                                <w:b/>
                                <w:bCs/>
                              </w:rPr>
                              <w:t xml:space="preserve">Pay with Mastercard, Visa, or American </w:t>
                            </w:r>
                            <w:r w:rsidR="00CE195C" w:rsidRPr="00D314DA">
                              <w:rPr>
                                <w:b/>
                                <w:bCs/>
                              </w:rPr>
                              <w:t>Express</w:t>
                            </w:r>
                          </w:p>
                          <w:p w14:paraId="61C48EF2" w14:textId="77777777" w:rsidR="001F6BDE" w:rsidRPr="00D314DA" w:rsidRDefault="001F6BDE" w:rsidP="009012BF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 w:rsidRPr="00D314DA">
                              <w:rPr>
                                <w:b/>
                                <w:bCs/>
                              </w:rPr>
                              <w:t>By providing the information requested below:</w:t>
                            </w:r>
                          </w:p>
                          <w:p w14:paraId="4CACCE6D" w14:textId="77777777" w:rsidR="001A13F2" w:rsidRPr="00D314DA" w:rsidRDefault="001A13F2" w:rsidP="009012BF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</w:p>
                          <w:p w14:paraId="1C7816BF" w14:textId="77777777" w:rsidR="001F6BDE" w:rsidRPr="00D314DA" w:rsidRDefault="001F6BDE" w:rsidP="009012BF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 w:rsidRPr="00D314DA">
                              <w:rPr>
                                <w:b/>
                                <w:bCs/>
                              </w:rPr>
                              <w:t xml:space="preserve">Card Type </w:t>
                            </w:r>
                            <w:r w:rsidR="00364619" w:rsidRPr="00D314DA">
                              <w:rPr>
                                <w:b/>
                                <w:bCs/>
                              </w:rPr>
                              <w:t xml:space="preserve">circle </w:t>
                            </w:r>
                            <w:r w:rsidRPr="00D314DA">
                              <w:rPr>
                                <w:b/>
                                <w:bCs/>
                              </w:rPr>
                              <w:t>(MC, VISA, AE)</w:t>
                            </w:r>
                          </w:p>
                          <w:p w14:paraId="460D6D7C" w14:textId="77777777" w:rsidR="001A13F2" w:rsidRPr="00D314DA" w:rsidRDefault="001A13F2" w:rsidP="009012BF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</w:p>
                          <w:p w14:paraId="0C2E0E8F" w14:textId="77777777" w:rsidR="00364619" w:rsidRPr="00D314DA" w:rsidRDefault="001A13F2" w:rsidP="009012BF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 w:rsidRPr="00D314DA">
                              <w:rPr>
                                <w:b/>
                                <w:bCs/>
                              </w:rPr>
                              <w:t>Card Number_____________________________</w:t>
                            </w:r>
                          </w:p>
                          <w:p w14:paraId="5DF135A0" w14:textId="77777777" w:rsidR="000D464D" w:rsidRPr="00D314DA" w:rsidRDefault="000D464D" w:rsidP="009012BF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</w:p>
                          <w:p w14:paraId="09A32561" w14:textId="77777777" w:rsidR="001A13F2" w:rsidRPr="00D314DA" w:rsidRDefault="001A13F2" w:rsidP="009012BF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 w:rsidRPr="00D314DA">
                              <w:rPr>
                                <w:b/>
                                <w:bCs/>
                              </w:rPr>
                              <w:t>CV Code         _____________________________</w:t>
                            </w:r>
                          </w:p>
                          <w:p w14:paraId="52DD9D14" w14:textId="77777777" w:rsidR="001A13F2" w:rsidRPr="00D314DA" w:rsidRDefault="001A13F2" w:rsidP="009012BF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</w:p>
                          <w:p w14:paraId="1ADFF3DE" w14:textId="77777777" w:rsidR="00BC3618" w:rsidRPr="00D314DA" w:rsidRDefault="00BC3618" w:rsidP="009012BF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 w:rsidRPr="00D314DA">
                              <w:rPr>
                                <w:b/>
                                <w:bCs/>
                              </w:rPr>
                              <w:t>Name on Card____________________________</w:t>
                            </w:r>
                          </w:p>
                          <w:p w14:paraId="1C9B38D5" w14:textId="77777777" w:rsidR="000D464D" w:rsidRPr="00D314DA" w:rsidRDefault="000D464D" w:rsidP="009012BF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</w:p>
                          <w:p w14:paraId="09E00B2A" w14:textId="08EED2C3" w:rsidR="00BC3618" w:rsidRPr="00D314DA" w:rsidRDefault="00437BB7" w:rsidP="009012BF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 w:rsidRPr="00D314DA">
                              <w:rPr>
                                <w:b/>
                                <w:bCs/>
                              </w:rPr>
                              <w:t>Expiration</w:t>
                            </w:r>
                            <w:r w:rsidR="00BC3618" w:rsidRPr="00D314DA">
                              <w:rPr>
                                <w:b/>
                                <w:bCs/>
                              </w:rPr>
                              <w:t xml:space="preserve"> Date___________________________</w:t>
                            </w:r>
                          </w:p>
                          <w:p w14:paraId="7318FE2E" w14:textId="77777777" w:rsidR="000D464D" w:rsidRPr="00D314DA" w:rsidRDefault="000D464D" w:rsidP="009012BF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</w:p>
                          <w:p w14:paraId="20DC2632" w14:textId="77777777" w:rsidR="000D464D" w:rsidRPr="00D314DA" w:rsidRDefault="000D464D" w:rsidP="009012BF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 w:rsidRPr="00D314DA">
                              <w:rPr>
                                <w:b/>
                                <w:bCs/>
                              </w:rPr>
                              <w:t>Signature________________________________</w:t>
                            </w:r>
                          </w:p>
                          <w:p w14:paraId="38B20CD4" w14:textId="77777777" w:rsidR="000D464D" w:rsidRPr="00D314DA" w:rsidRDefault="000D464D" w:rsidP="009012BF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</w:p>
                          <w:p w14:paraId="21A2F17E" w14:textId="77777777" w:rsidR="000D464D" w:rsidRPr="00D314DA" w:rsidRDefault="000D464D" w:rsidP="009012BF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</w:p>
                          <w:p w14:paraId="03172566" w14:textId="77777777" w:rsidR="000D464D" w:rsidRPr="00D314DA" w:rsidRDefault="000D464D" w:rsidP="009012BF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</w:p>
                          <w:p w14:paraId="2A027D7E" w14:textId="77777777" w:rsidR="000D464D" w:rsidRPr="00D314DA" w:rsidRDefault="000D464D" w:rsidP="009012BF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 w:rsidRPr="00D314DA">
                              <w:rPr>
                                <w:b/>
                                <w:bCs/>
                              </w:rPr>
                              <w:t>Is This a Gift Membership?</w:t>
                            </w:r>
                          </w:p>
                          <w:p w14:paraId="3C951089" w14:textId="77777777" w:rsidR="009777A3" w:rsidRPr="00D314DA" w:rsidRDefault="009777A3" w:rsidP="009012BF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</w:p>
                          <w:p w14:paraId="3DA8265F" w14:textId="77777777" w:rsidR="009777A3" w:rsidRPr="00D314DA" w:rsidRDefault="009777A3" w:rsidP="009012BF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 w:rsidRPr="00D314DA">
                              <w:rPr>
                                <w:b/>
                                <w:bCs/>
                              </w:rPr>
                              <w:t>Name of Giver_____________________________</w:t>
                            </w:r>
                          </w:p>
                          <w:p w14:paraId="76D4D2BD" w14:textId="77777777" w:rsidR="000D464D" w:rsidRDefault="000D464D" w:rsidP="009012BF">
                            <w:pPr>
                              <w:ind w:firstLine="0"/>
                            </w:pPr>
                          </w:p>
                          <w:p w14:paraId="5DA5A0C2" w14:textId="77777777" w:rsidR="000D464D" w:rsidRDefault="000D464D" w:rsidP="009012BF">
                            <w:pPr>
                              <w:ind w:firstLine="0"/>
                            </w:pPr>
                          </w:p>
                          <w:p w14:paraId="3615154F" w14:textId="77777777" w:rsidR="001F6BDE" w:rsidRPr="00035D58" w:rsidRDefault="001F6BDE" w:rsidP="009012BF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CF7DA" id="Text Box 5" o:spid="_x0000_s1028" type="#_x0000_t202" style="position:absolute;left:0;text-align:left;margin-left:6pt;margin-top:2.95pt;width:257pt;height:64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" fillcolor="white [3201]" strokeweight=".5pt">
                <v:textbox>
                  <w:txbxContent>
                    <w:p w14:paraId="1FC6FEB3" w14:textId="77777777" w:rsidR="00777C31" w:rsidRPr="00437BB7" w:rsidRDefault="00777C31" w:rsidP="009012BF">
                      <w:pPr>
                        <w:ind w:firstLine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37BB7">
                        <w:rPr>
                          <w:b/>
                          <w:bCs/>
                          <w:sz w:val="24"/>
                          <w:szCs w:val="24"/>
                        </w:rPr>
                        <w:t>Mem</w:t>
                      </w:r>
                      <w:r w:rsidR="001B01EB" w:rsidRPr="00437BB7">
                        <w:rPr>
                          <w:b/>
                          <w:bCs/>
                          <w:sz w:val="24"/>
                          <w:szCs w:val="24"/>
                        </w:rPr>
                        <w:t>bership Dues:</w:t>
                      </w:r>
                    </w:p>
                    <w:p w14:paraId="3025EB9A" w14:textId="33842323" w:rsidR="001B01EB" w:rsidRPr="00D314DA" w:rsidRDefault="001B01EB" w:rsidP="009012BF">
                      <w:pPr>
                        <w:ind w:firstLine="0"/>
                        <w:rPr>
                          <w:b/>
                          <w:bCs/>
                        </w:rPr>
                      </w:pPr>
                      <w:r w:rsidRPr="00D314DA">
                        <w:rPr>
                          <w:b/>
                          <w:bCs/>
                        </w:rPr>
                        <w:t>U.S. Members (one year):</w:t>
                      </w:r>
                      <w:r w:rsidRPr="00D314DA">
                        <w:rPr>
                          <w:b/>
                          <w:bCs/>
                        </w:rPr>
                        <w:tab/>
                      </w:r>
                      <w:r w:rsidR="00C842C7" w:rsidRPr="00D314DA">
                        <w:rPr>
                          <w:b/>
                          <w:bCs/>
                        </w:rPr>
                        <w:t xml:space="preserve">   </w:t>
                      </w:r>
                      <w:r w:rsidR="00C73721" w:rsidRPr="00D314DA">
                        <w:rPr>
                          <w:b/>
                          <w:bCs/>
                        </w:rPr>
                        <w:t>$5</w:t>
                      </w:r>
                      <w:r w:rsidR="00437BB7">
                        <w:rPr>
                          <w:b/>
                          <w:bCs/>
                        </w:rPr>
                        <w:t>5</w:t>
                      </w:r>
                      <w:r w:rsidR="00C73721" w:rsidRPr="00D314DA">
                        <w:rPr>
                          <w:b/>
                          <w:bCs/>
                        </w:rPr>
                        <w:t>.00</w:t>
                      </w:r>
                    </w:p>
                    <w:p w14:paraId="39CC2CDE" w14:textId="1DF97314" w:rsidR="00C73721" w:rsidRPr="00D314DA" w:rsidRDefault="00C73721" w:rsidP="009012BF">
                      <w:pPr>
                        <w:ind w:firstLine="0"/>
                        <w:rPr>
                          <w:b/>
                          <w:bCs/>
                        </w:rPr>
                      </w:pPr>
                      <w:r w:rsidRPr="00D314DA">
                        <w:rPr>
                          <w:b/>
                          <w:bCs/>
                        </w:rPr>
                        <w:t>U.S Members (three years):</w:t>
                      </w:r>
                      <w:r w:rsidR="00C842C7" w:rsidRPr="00D314DA">
                        <w:rPr>
                          <w:b/>
                          <w:bCs/>
                        </w:rPr>
                        <w:tab/>
                      </w:r>
                      <w:r w:rsidR="009012BF" w:rsidRPr="00D314DA">
                        <w:rPr>
                          <w:b/>
                          <w:bCs/>
                        </w:rPr>
                        <w:t xml:space="preserve"> </w:t>
                      </w:r>
                      <w:r w:rsidR="00C842C7" w:rsidRPr="00D314DA">
                        <w:rPr>
                          <w:b/>
                          <w:bCs/>
                        </w:rPr>
                        <w:t>$1</w:t>
                      </w:r>
                      <w:r w:rsidR="00CE195C">
                        <w:rPr>
                          <w:b/>
                          <w:bCs/>
                        </w:rPr>
                        <w:t>45</w:t>
                      </w:r>
                      <w:r w:rsidR="00C842C7" w:rsidRPr="00D314DA">
                        <w:rPr>
                          <w:b/>
                          <w:bCs/>
                        </w:rPr>
                        <w:t>.00</w:t>
                      </w:r>
                    </w:p>
                    <w:p w14:paraId="68E203C8" w14:textId="790720EE" w:rsidR="00C842C7" w:rsidRPr="00D314DA" w:rsidRDefault="00B14D69" w:rsidP="009012BF">
                      <w:pPr>
                        <w:ind w:firstLine="0"/>
                        <w:rPr>
                          <w:b/>
                          <w:bCs/>
                        </w:rPr>
                      </w:pPr>
                      <w:r w:rsidRPr="00D314DA">
                        <w:rPr>
                          <w:b/>
                          <w:bCs/>
                        </w:rPr>
                        <w:t>Mexico &amp; Canada (one year):</w:t>
                      </w:r>
                      <w:r w:rsidRPr="00D314DA">
                        <w:rPr>
                          <w:b/>
                          <w:bCs/>
                        </w:rPr>
                        <w:tab/>
                      </w:r>
                      <w:r w:rsidR="009012BF" w:rsidRPr="00D314DA">
                        <w:rPr>
                          <w:b/>
                          <w:bCs/>
                        </w:rPr>
                        <w:t xml:space="preserve">   </w:t>
                      </w:r>
                      <w:r w:rsidRPr="00D314DA">
                        <w:rPr>
                          <w:b/>
                          <w:bCs/>
                        </w:rPr>
                        <w:t>$</w:t>
                      </w:r>
                      <w:r w:rsidR="00CE195C">
                        <w:rPr>
                          <w:b/>
                          <w:bCs/>
                        </w:rPr>
                        <w:t>8</w:t>
                      </w:r>
                      <w:r w:rsidRPr="00D314DA">
                        <w:rPr>
                          <w:b/>
                          <w:bCs/>
                        </w:rPr>
                        <w:t>0.00</w:t>
                      </w:r>
                    </w:p>
                    <w:p w14:paraId="41B80645" w14:textId="77777777" w:rsidR="009012BF" w:rsidRPr="00D314DA" w:rsidRDefault="00832064" w:rsidP="009012BF">
                      <w:pPr>
                        <w:ind w:firstLine="0"/>
                        <w:rPr>
                          <w:b/>
                          <w:bCs/>
                        </w:rPr>
                      </w:pPr>
                      <w:r w:rsidRPr="00D314DA">
                        <w:rPr>
                          <w:b/>
                          <w:bCs/>
                        </w:rPr>
                        <w:t xml:space="preserve">All Other Foreign (one Year):  </w:t>
                      </w:r>
                      <w:r w:rsidRPr="00D314DA">
                        <w:rPr>
                          <w:b/>
                          <w:bCs/>
                        </w:rPr>
                        <w:tab/>
                        <w:t xml:space="preserve">   $75.00</w:t>
                      </w:r>
                    </w:p>
                    <w:p w14:paraId="4BD54D26" w14:textId="77777777" w:rsidR="00B14D69" w:rsidRPr="00D314DA" w:rsidRDefault="00E15DA1" w:rsidP="009012BF">
                      <w:pPr>
                        <w:ind w:firstLine="0"/>
                        <w:rPr>
                          <w:b/>
                          <w:bCs/>
                        </w:rPr>
                      </w:pPr>
                      <w:r w:rsidRPr="00D314DA">
                        <w:rPr>
                          <w:b/>
                          <w:bCs/>
                        </w:rPr>
                        <w:t>Life Member (U.S. only):</w:t>
                      </w:r>
                      <w:r w:rsidR="00EB732D" w:rsidRPr="00D314DA">
                        <w:rPr>
                          <w:b/>
                          <w:bCs/>
                        </w:rPr>
                        <w:tab/>
                        <w:t xml:space="preserve"> </w:t>
                      </w:r>
                      <w:r w:rsidRPr="00D314DA">
                        <w:rPr>
                          <w:b/>
                          <w:bCs/>
                        </w:rPr>
                        <w:t>$750.00</w:t>
                      </w:r>
                    </w:p>
                    <w:p w14:paraId="50FD7A9A" w14:textId="77777777" w:rsidR="00EB732D" w:rsidRPr="00D314DA" w:rsidRDefault="00EB732D" w:rsidP="009012BF">
                      <w:pPr>
                        <w:ind w:firstLine="0"/>
                        <w:rPr>
                          <w:b/>
                          <w:bCs/>
                        </w:rPr>
                      </w:pPr>
                      <w:r w:rsidRPr="00D314DA">
                        <w:rPr>
                          <w:b/>
                          <w:bCs/>
                        </w:rPr>
                        <w:t>Patron:</w:t>
                      </w:r>
                      <w:r w:rsidRPr="00D314DA">
                        <w:rPr>
                          <w:b/>
                          <w:bCs/>
                        </w:rPr>
                        <w:tab/>
                      </w:r>
                      <w:r w:rsidRPr="00D314DA">
                        <w:rPr>
                          <w:b/>
                          <w:bCs/>
                        </w:rPr>
                        <w:tab/>
                      </w:r>
                      <w:r w:rsidRPr="00D314DA">
                        <w:rPr>
                          <w:b/>
                          <w:bCs/>
                        </w:rPr>
                        <w:tab/>
                      </w:r>
                      <w:r w:rsidR="00376ABE" w:rsidRPr="00D314DA">
                        <w:rPr>
                          <w:b/>
                          <w:bCs/>
                        </w:rPr>
                        <w:t xml:space="preserve">            </w:t>
                      </w:r>
                      <w:r w:rsidRPr="00D314DA">
                        <w:rPr>
                          <w:b/>
                          <w:bCs/>
                        </w:rPr>
                        <w:t>$1,000.00</w:t>
                      </w:r>
                    </w:p>
                    <w:p w14:paraId="275550F2" w14:textId="77777777" w:rsidR="00376ABE" w:rsidRPr="00D314DA" w:rsidRDefault="00376ABE" w:rsidP="009012BF">
                      <w:pPr>
                        <w:ind w:firstLine="0"/>
                        <w:rPr>
                          <w:b/>
                          <w:bCs/>
                        </w:rPr>
                      </w:pPr>
                      <w:r w:rsidRPr="00D314DA">
                        <w:rPr>
                          <w:b/>
                          <w:bCs/>
                        </w:rPr>
                        <w:t>Patron Meritorious:</w:t>
                      </w:r>
                      <w:r w:rsidRPr="00D314DA">
                        <w:rPr>
                          <w:b/>
                          <w:bCs/>
                        </w:rPr>
                        <w:tab/>
                        <w:t xml:space="preserve">            $2,000.00</w:t>
                      </w:r>
                    </w:p>
                    <w:p w14:paraId="0F0F1614" w14:textId="77777777" w:rsidR="003A2656" w:rsidRPr="00D314DA" w:rsidRDefault="003A2656" w:rsidP="009012BF">
                      <w:pPr>
                        <w:ind w:firstLine="0"/>
                        <w:rPr>
                          <w:b/>
                          <w:bCs/>
                        </w:rPr>
                      </w:pPr>
                    </w:p>
                    <w:p w14:paraId="50CEBFA7" w14:textId="68A51AD0" w:rsidR="003A2656" w:rsidRPr="00D314DA" w:rsidRDefault="003A2656" w:rsidP="009012BF">
                      <w:pPr>
                        <w:ind w:firstLine="0"/>
                        <w:rPr>
                          <w:b/>
                          <w:bCs/>
                        </w:rPr>
                      </w:pPr>
                      <w:r w:rsidRPr="00D314DA">
                        <w:rPr>
                          <w:b/>
                          <w:bCs/>
                        </w:rPr>
                        <w:t>Membership is valid for the specified number of years from receipt of application (e.g.</w:t>
                      </w:r>
                      <w:r w:rsidR="00DF76F3" w:rsidRPr="00D314DA">
                        <w:rPr>
                          <w:b/>
                          <w:bCs/>
                        </w:rPr>
                        <w:t>, a one</w:t>
                      </w:r>
                      <w:r w:rsidR="00CE195C">
                        <w:rPr>
                          <w:b/>
                          <w:bCs/>
                        </w:rPr>
                        <w:t>-</w:t>
                      </w:r>
                      <w:r w:rsidR="00DF76F3" w:rsidRPr="00D314DA">
                        <w:rPr>
                          <w:b/>
                          <w:bCs/>
                        </w:rPr>
                        <w:t xml:space="preserve">year application received on July 1 </w:t>
                      </w:r>
                      <w:r w:rsidR="00A35E47" w:rsidRPr="00D314DA">
                        <w:rPr>
                          <w:b/>
                          <w:bCs/>
                        </w:rPr>
                        <w:t>is valid until June 30 of the following year).</w:t>
                      </w:r>
                    </w:p>
                    <w:p w14:paraId="269B40F6" w14:textId="77777777" w:rsidR="00A35E47" w:rsidRPr="00D314DA" w:rsidRDefault="00A35E47" w:rsidP="009012BF">
                      <w:pPr>
                        <w:ind w:firstLine="0"/>
                        <w:rPr>
                          <w:b/>
                          <w:bCs/>
                        </w:rPr>
                      </w:pPr>
                    </w:p>
                    <w:p w14:paraId="2D17E84C" w14:textId="77777777" w:rsidR="00A35E47" w:rsidRPr="00D314DA" w:rsidRDefault="00562598" w:rsidP="009012BF">
                      <w:pPr>
                        <w:ind w:firstLine="0"/>
                        <w:rPr>
                          <w:b/>
                          <w:bCs/>
                        </w:rPr>
                      </w:pPr>
                      <w:r w:rsidRPr="00D314DA">
                        <w:rPr>
                          <w:b/>
                          <w:bCs/>
                        </w:rPr>
                        <w:t>Payment Information:</w:t>
                      </w:r>
                    </w:p>
                    <w:p w14:paraId="093777AA" w14:textId="77777777" w:rsidR="00562598" w:rsidRPr="00D314DA" w:rsidRDefault="00001D24" w:rsidP="009012BF">
                      <w:pPr>
                        <w:ind w:firstLine="0"/>
                        <w:rPr>
                          <w:b/>
                          <w:bCs/>
                          <w:u w:val="single"/>
                        </w:rPr>
                      </w:pPr>
                      <w:r w:rsidRPr="00D314DA">
                        <w:rPr>
                          <w:b/>
                          <w:bCs/>
                        </w:rPr>
                        <w:t>Total Amount Due $</w:t>
                      </w:r>
                      <w:r w:rsidRPr="00D314DA">
                        <w:rPr>
                          <w:b/>
                          <w:bCs/>
                          <w:u w:val="single"/>
                        </w:rPr>
                        <w:t>_____________________</w:t>
                      </w:r>
                    </w:p>
                    <w:p w14:paraId="2FF6763F" w14:textId="77777777" w:rsidR="00F1198F" w:rsidRPr="00D314DA" w:rsidRDefault="00F1198F" w:rsidP="009012BF">
                      <w:pPr>
                        <w:ind w:firstLine="0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1D231F4A" w14:textId="77777777" w:rsidR="00F1198F" w:rsidRPr="00D314DA" w:rsidRDefault="007D38C6" w:rsidP="009012BF">
                      <w:pPr>
                        <w:ind w:firstLine="0"/>
                        <w:rPr>
                          <w:b/>
                          <w:bCs/>
                        </w:rPr>
                      </w:pPr>
                      <w:r w:rsidRPr="00D314DA">
                        <w:rPr>
                          <w:b/>
                          <w:bCs/>
                        </w:rPr>
                        <w:t>Pay Online with Pay</w:t>
                      </w:r>
                      <w:r w:rsidR="00CE3888" w:rsidRPr="00D314DA">
                        <w:rPr>
                          <w:b/>
                          <w:bCs/>
                        </w:rPr>
                        <w:t>Pal at palmssc.org</w:t>
                      </w:r>
                    </w:p>
                    <w:p w14:paraId="67740989" w14:textId="77777777" w:rsidR="00035D58" w:rsidRPr="00D314DA" w:rsidRDefault="00035D58" w:rsidP="009012BF">
                      <w:pPr>
                        <w:ind w:firstLine="0"/>
                        <w:rPr>
                          <w:b/>
                          <w:bCs/>
                        </w:rPr>
                      </w:pPr>
                    </w:p>
                    <w:p w14:paraId="699EBAB0" w14:textId="77777777" w:rsidR="00035D58" w:rsidRPr="00D314DA" w:rsidRDefault="00E66F32" w:rsidP="009012BF">
                      <w:pPr>
                        <w:ind w:firstLine="0"/>
                        <w:rPr>
                          <w:b/>
                          <w:bCs/>
                        </w:rPr>
                      </w:pPr>
                      <w:r w:rsidRPr="00D314DA">
                        <w:rPr>
                          <w:b/>
                          <w:bCs/>
                        </w:rPr>
                        <w:t>Pay with check. Make check payable to:</w:t>
                      </w:r>
                    </w:p>
                    <w:p w14:paraId="096CDDB0" w14:textId="77777777" w:rsidR="00E66F32" w:rsidRPr="00CE195C" w:rsidRDefault="00E66F32" w:rsidP="009012BF">
                      <w:pPr>
                        <w:ind w:firstLine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E195C">
                        <w:rPr>
                          <w:b/>
                          <w:bCs/>
                          <w:sz w:val="24"/>
                          <w:szCs w:val="24"/>
                        </w:rPr>
                        <w:t>“</w:t>
                      </w:r>
                      <w:r w:rsidR="00006DBF" w:rsidRPr="00CE195C">
                        <w:rPr>
                          <w:b/>
                          <w:bCs/>
                          <w:sz w:val="24"/>
                          <w:szCs w:val="24"/>
                        </w:rPr>
                        <w:t>Palm Society of Southern California”</w:t>
                      </w:r>
                    </w:p>
                    <w:p w14:paraId="3081640F" w14:textId="77777777" w:rsidR="00006DBF" w:rsidRPr="00D314DA" w:rsidRDefault="00006DBF" w:rsidP="009012BF">
                      <w:pPr>
                        <w:ind w:firstLine="0"/>
                        <w:rPr>
                          <w:b/>
                          <w:bCs/>
                        </w:rPr>
                      </w:pPr>
                    </w:p>
                    <w:p w14:paraId="6EE852FC" w14:textId="464A25D4" w:rsidR="00006DBF" w:rsidRPr="00D314DA" w:rsidRDefault="00006DBF" w:rsidP="009012BF">
                      <w:pPr>
                        <w:ind w:firstLine="0"/>
                        <w:rPr>
                          <w:b/>
                          <w:bCs/>
                        </w:rPr>
                      </w:pPr>
                      <w:r w:rsidRPr="00D314DA">
                        <w:rPr>
                          <w:b/>
                          <w:bCs/>
                        </w:rPr>
                        <w:t xml:space="preserve">Pay with Mastercard, Visa, or American </w:t>
                      </w:r>
                      <w:r w:rsidR="00CE195C" w:rsidRPr="00D314DA">
                        <w:rPr>
                          <w:b/>
                          <w:bCs/>
                        </w:rPr>
                        <w:t>Express</w:t>
                      </w:r>
                    </w:p>
                    <w:p w14:paraId="61C48EF2" w14:textId="77777777" w:rsidR="001F6BDE" w:rsidRPr="00D314DA" w:rsidRDefault="001F6BDE" w:rsidP="009012BF">
                      <w:pPr>
                        <w:ind w:firstLine="0"/>
                        <w:rPr>
                          <w:b/>
                          <w:bCs/>
                        </w:rPr>
                      </w:pPr>
                      <w:r w:rsidRPr="00D314DA">
                        <w:rPr>
                          <w:b/>
                          <w:bCs/>
                        </w:rPr>
                        <w:t>By providing the information requested below:</w:t>
                      </w:r>
                    </w:p>
                    <w:p w14:paraId="4CACCE6D" w14:textId="77777777" w:rsidR="001A13F2" w:rsidRPr="00D314DA" w:rsidRDefault="001A13F2" w:rsidP="009012BF">
                      <w:pPr>
                        <w:ind w:firstLine="0"/>
                        <w:rPr>
                          <w:b/>
                          <w:bCs/>
                        </w:rPr>
                      </w:pPr>
                    </w:p>
                    <w:p w14:paraId="1C7816BF" w14:textId="77777777" w:rsidR="001F6BDE" w:rsidRPr="00D314DA" w:rsidRDefault="001F6BDE" w:rsidP="009012BF">
                      <w:pPr>
                        <w:ind w:firstLine="0"/>
                        <w:rPr>
                          <w:b/>
                          <w:bCs/>
                        </w:rPr>
                      </w:pPr>
                      <w:r w:rsidRPr="00D314DA">
                        <w:rPr>
                          <w:b/>
                          <w:bCs/>
                        </w:rPr>
                        <w:t xml:space="preserve">Card Type </w:t>
                      </w:r>
                      <w:r w:rsidR="00364619" w:rsidRPr="00D314DA">
                        <w:rPr>
                          <w:b/>
                          <w:bCs/>
                        </w:rPr>
                        <w:t xml:space="preserve">circle </w:t>
                      </w:r>
                      <w:r w:rsidRPr="00D314DA">
                        <w:rPr>
                          <w:b/>
                          <w:bCs/>
                        </w:rPr>
                        <w:t>(MC, VISA, AE)</w:t>
                      </w:r>
                    </w:p>
                    <w:p w14:paraId="460D6D7C" w14:textId="77777777" w:rsidR="001A13F2" w:rsidRPr="00D314DA" w:rsidRDefault="001A13F2" w:rsidP="009012BF">
                      <w:pPr>
                        <w:ind w:firstLine="0"/>
                        <w:rPr>
                          <w:b/>
                          <w:bCs/>
                        </w:rPr>
                      </w:pPr>
                    </w:p>
                    <w:p w14:paraId="0C2E0E8F" w14:textId="77777777" w:rsidR="00364619" w:rsidRPr="00D314DA" w:rsidRDefault="001A13F2" w:rsidP="009012BF">
                      <w:pPr>
                        <w:ind w:firstLine="0"/>
                        <w:rPr>
                          <w:b/>
                          <w:bCs/>
                        </w:rPr>
                      </w:pPr>
                      <w:r w:rsidRPr="00D314DA">
                        <w:rPr>
                          <w:b/>
                          <w:bCs/>
                        </w:rPr>
                        <w:t>Card Number_____________________________</w:t>
                      </w:r>
                    </w:p>
                    <w:p w14:paraId="5DF135A0" w14:textId="77777777" w:rsidR="000D464D" w:rsidRPr="00D314DA" w:rsidRDefault="000D464D" w:rsidP="009012BF">
                      <w:pPr>
                        <w:ind w:firstLine="0"/>
                        <w:rPr>
                          <w:b/>
                          <w:bCs/>
                        </w:rPr>
                      </w:pPr>
                    </w:p>
                    <w:p w14:paraId="09A32561" w14:textId="77777777" w:rsidR="001A13F2" w:rsidRPr="00D314DA" w:rsidRDefault="001A13F2" w:rsidP="009012BF">
                      <w:pPr>
                        <w:ind w:firstLine="0"/>
                        <w:rPr>
                          <w:b/>
                          <w:bCs/>
                        </w:rPr>
                      </w:pPr>
                      <w:r w:rsidRPr="00D314DA">
                        <w:rPr>
                          <w:b/>
                          <w:bCs/>
                        </w:rPr>
                        <w:t>CV Code         _____________________________</w:t>
                      </w:r>
                    </w:p>
                    <w:p w14:paraId="52DD9D14" w14:textId="77777777" w:rsidR="001A13F2" w:rsidRPr="00D314DA" w:rsidRDefault="001A13F2" w:rsidP="009012BF">
                      <w:pPr>
                        <w:ind w:firstLine="0"/>
                        <w:rPr>
                          <w:b/>
                          <w:bCs/>
                        </w:rPr>
                      </w:pPr>
                    </w:p>
                    <w:p w14:paraId="1ADFF3DE" w14:textId="77777777" w:rsidR="00BC3618" w:rsidRPr="00D314DA" w:rsidRDefault="00BC3618" w:rsidP="009012BF">
                      <w:pPr>
                        <w:ind w:firstLine="0"/>
                        <w:rPr>
                          <w:b/>
                          <w:bCs/>
                        </w:rPr>
                      </w:pPr>
                      <w:r w:rsidRPr="00D314DA">
                        <w:rPr>
                          <w:b/>
                          <w:bCs/>
                        </w:rPr>
                        <w:t>Name on Card____________________________</w:t>
                      </w:r>
                    </w:p>
                    <w:p w14:paraId="1C9B38D5" w14:textId="77777777" w:rsidR="000D464D" w:rsidRPr="00D314DA" w:rsidRDefault="000D464D" w:rsidP="009012BF">
                      <w:pPr>
                        <w:ind w:firstLine="0"/>
                        <w:rPr>
                          <w:b/>
                          <w:bCs/>
                        </w:rPr>
                      </w:pPr>
                    </w:p>
                    <w:p w14:paraId="09E00B2A" w14:textId="08EED2C3" w:rsidR="00BC3618" w:rsidRPr="00D314DA" w:rsidRDefault="00437BB7" w:rsidP="009012BF">
                      <w:pPr>
                        <w:ind w:firstLine="0"/>
                        <w:rPr>
                          <w:b/>
                          <w:bCs/>
                        </w:rPr>
                      </w:pPr>
                      <w:r w:rsidRPr="00D314DA">
                        <w:rPr>
                          <w:b/>
                          <w:bCs/>
                        </w:rPr>
                        <w:t>Expiration</w:t>
                      </w:r>
                      <w:r w:rsidR="00BC3618" w:rsidRPr="00D314DA">
                        <w:rPr>
                          <w:b/>
                          <w:bCs/>
                        </w:rPr>
                        <w:t xml:space="preserve"> Date___________________________</w:t>
                      </w:r>
                    </w:p>
                    <w:p w14:paraId="7318FE2E" w14:textId="77777777" w:rsidR="000D464D" w:rsidRPr="00D314DA" w:rsidRDefault="000D464D" w:rsidP="009012BF">
                      <w:pPr>
                        <w:ind w:firstLine="0"/>
                        <w:rPr>
                          <w:b/>
                          <w:bCs/>
                        </w:rPr>
                      </w:pPr>
                    </w:p>
                    <w:p w14:paraId="20DC2632" w14:textId="77777777" w:rsidR="000D464D" w:rsidRPr="00D314DA" w:rsidRDefault="000D464D" w:rsidP="009012BF">
                      <w:pPr>
                        <w:ind w:firstLine="0"/>
                        <w:rPr>
                          <w:b/>
                          <w:bCs/>
                        </w:rPr>
                      </w:pPr>
                      <w:r w:rsidRPr="00D314DA">
                        <w:rPr>
                          <w:b/>
                          <w:bCs/>
                        </w:rPr>
                        <w:t>Signature________________________________</w:t>
                      </w:r>
                    </w:p>
                    <w:p w14:paraId="38B20CD4" w14:textId="77777777" w:rsidR="000D464D" w:rsidRPr="00D314DA" w:rsidRDefault="000D464D" w:rsidP="009012BF">
                      <w:pPr>
                        <w:ind w:firstLine="0"/>
                        <w:rPr>
                          <w:b/>
                          <w:bCs/>
                        </w:rPr>
                      </w:pPr>
                    </w:p>
                    <w:p w14:paraId="21A2F17E" w14:textId="77777777" w:rsidR="000D464D" w:rsidRPr="00D314DA" w:rsidRDefault="000D464D" w:rsidP="009012BF">
                      <w:pPr>
                        <w:ind w:firstLine="0"/>
                        <w:rPr>
                          <w:b/>
                          <w:bCs/>
                        </w:rPr>
                      </w:pPr>
                    </w:p>
                    <w:p w14:paraId="03172566" w14:textId="77777777" w:rsidR="000D464D" w:rsidRPr="00D314DA" w:rsidRDefault="000D464D" w:rsidP="009012BF">
                      <w:pPr>
                        <w:ind w:firstLine="0"/>
                        <w:rPr>
                          <w:b/>
                          <w:bCs/>
                        </w:rPr>
                      </w:pPr>
                    </w:p>
                    <w:p w14:paraId="2A027D7E" w14:textId="77777777" w:rsidR="000D464D" w:rsidRPr="00D314DA" w:rsidRDefault="000D464D" w:rsidP="009012BF">
                      <w:pPr>
                        <w:ind w:firstLine="0"/>
                        <w:rPr>
                          <w:b/>
                          <w:bCs/>
                        </w:rPr>
                      </w:pPr>
                      <w:r w:rsidRPr="00D314DA">
                        <w:rPr>
                          <w:b/>
                          <w:bCs/>
                        </w:rPr>
                        <w:t>Is This a Gift Membership?</w:t>
                      </w:r>
                    </w:p>
                    <w:p w14:paraId="3C951089" w14:textId="77777777" w:rsidR="009777A3" w:rsidRPr="00D314DA" w:rsidRDefault="009777A3" w:rsidP="009012BF">
                      <w:pPr>
                        <w:ind w:firstLine="0"/>
                        <w:rPr>
                          <w:b/>
                          <w:bCs/>
                        </w:rPr>
                      </w:pPr>
                    </w:p>
                    <w:p w14:paraId="3DA8265F" w14:textId="77777777" w:rsidR="009777A3" w:rsidRPr="00D314DA" w:rsidRDefault="009777A3" w:rsidP="009012BF">
                      <w:pPr>
                        <w:ind w:firstLine="0"/>
                        <w:rPr>
                          <w:b/>
                          <w:bCs/>
                        </w:rPr>
                      </w:pPr>
                      <w:r w:rsidRPr="00D314DA">
                        <w:rPr>
                          <w:b/>
                          <w:bCs/>
                        </w:rPr>
                        <w:t>Name of Giver_____________________________</w:t>
                      </w:r>
                    </w:p>
                    <w:p w14:paraId="76D4D2BD" w14:textId="77777777" w:rsidR="000D464D" w:rsidRDefault="000D464D" w:rsidP="009012BF">
                      <w:pPr>
                        <w:ind w:firstLine="0"/>
                      </w:pPr>
                    </w:p>
                    <w:p w14:paraId="5DA5A0C2" w14:textId="77777777" w:rsidR="000D464D" w:rsidRDefault="000D464D" w:rsidP="009012BF">
                      <w:pPr>
                        <w:ind w:firstLine="0"/>
                      </w:pPr>
                    </w:p>
                    <w:p w14:paraId="3615154F" w14:textId="77777777" w:rsidR="001F6BDE" w:rsidRPr="00035D58" w:rsidRDefault="001F6BDE" w:rsidP="009012BF">
                      <w:pPr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</w:p>
    <w:sectPr w:rsidR="006B31DF" w:rsidRPr="00D70248" w:rsidSect="002B4508">
      <w:pgSz w:w="12240" w:h="15840"/>
      <w:pgMar w:top="1872" w:right="720" w:bottom="806" w:left="720" w:header="720" w:footer="720" w:gutter="0"/>
      <w:pgBorders w:offsetFrom="page">
        <w:top w:val="thinThickSmallGap" w:sz="24" w:space="24" w:color="000000" w:themeColor="text1"/>
        <w:left w:val="thinThickSmallGap" w:sz="24" w:space="24" w:color="000000" w:themeColor="text1"/>
        <w:bottom w:val="thickThinSmallGap" w:sz="24" w:space="24" w:color="000000" w:themeColor="text1"/>
        <w:right w:val="thickThinSmallGap" w:sz="24" w:space="24" w:color="000000" w:themeColor="text1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561553">
    <w:abstractNumId w:val="0"/>
  </w:num>
  <w:num w:numId="2" w16cid:durableId="1496608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90"/>
    <w:rsid w:val="00001D24"/>
    <w:rsid w:val="00001E2B"/>
    <w:rsid w:val="00006DBF"/>
    <w:rsid w:val="00035D58"/>
    <w:rsid w:val="000429B3"/>
    <w:rsid w:val="000D464D"/>
    <w:rsid w:val="00111A73"/>
    <w:rsid w:val="00152783"/>
    <w:rsid w:val="0015366B"/>
    <w:rsid w:val="001A13F2"/>
    <w:rsid w:val="001B01EB"/>
    <w:rsid w:val="001C21E8"/>
    <w:rsid w:val="001E6142"/>
    <w:rsid w:val="001F6BDE"/>
    <w:rsid w:val="002745CA"/>
    <w:rsid w:val="002B3681"/>
    <w:rsid w:val="002B4508"/>
    <w:rsid w:val="00344481"/>
    <w:rsid w:val="003570CF"/>
    <w:rsid w:val="00364619"/>
    <w:rsid w:val="00376ABE"/>
    <w:rsid w:val="003A2656"/>
    <w:rsid w:val="0042553B"/>
    <w:rsid w:val="00437BB7"/>
    <w:rsid w:val="00466023"/>
    <w:rsid w:val="004A2CDF"/>
    <w:rsid w:val="004B2A20"/>
    <w:rsid w:val="004F7A42"/>
    <w:rsid w:val="00562598"/>
    <w:rsid w:val="00595770"/>
    <w:rsid w:val="005B1E48"/>
    <w:rsid w:val="006343A2"/>
    <w:rsid w:val="00651E6E"/>
    <w:rsid w:val="006B31DF"/>
    <w:rsid w:val="0072734D"/>
    <w:rsid w:val="00777C31"/>
    <w:rsid w:val="007C1AC1"/>
    <w:rsid w:val="007D38C6"/>
    <w:rsid w:val="00816396"/>
    <w:rsid w:val="00832064"/>
    <w:rsid w:val="00870B1D"/>
    <w:rsid w:val="00896AF4"/>
    <w:rsid w:val="008D6F74"/>
    <w:rsid w:val="008F2380"/>
    <w:rsid w:val="009012BF"/>
    <w:rsid w:val="0090391B"/>
    <w:rsid w:val="00912673"/>
    <w:rsid w:val="009777A3"/>
    <w:rsid w:val="009A511B"/>
    <w:rsid w:val="009D6F03"/>
    <w:rsid w:val="00A004B6"/>
    <w:rsid w:val="00A201CD"/>
    <w:rsid w:val="00A35E47"/>
    <w:rsid w:val="00A406F2"/>
    <w:rsid w:val="00A96202"/>
    <w:rsid w:val="00B14D69"/>
    <w:rsid w:val="00BC3618"/>
    <w:rsid w:val="00BE4960"/>
    <w:rsid w:val="00C42711"/>
    <w:rsid w:val="00C73721"/>
    <w:rsid w:val="00C842C7"/>
    <w:rsid w:val="00CD1BDE"/>
    <w:rsid w:val="00CE195C"/>
    <w:rsid w:val="00CE3888"/>
    <w:rsid w:val="00D314DA"/>
    <w:rsid w:val="00D70248"/>
    <w:rsid w:val="00DE4E45"/>
    <w:rsid w:val="00DF1198"/>
    <w:rsid w:val="00DF76F3"/>
    <w:rsid w:val="00E15DA1"/>
    <w:rsid w:val="00E20FE8"/>
    <w:rsid w:val="00E66F32"/>
    <w:rsid w:val="00E77270"/>
    <w:rsid w:val="00EA510D"/>
    <w:rsid w:val="00EB213F"/>
    <w:rsid w:val="00EB732D"/>
    <w:rsid w:val="00EF6890"/>
    <w:rsid w:val="00F1198F"/>
    <w:rsid w:val="00F32980"/>
    <w:rsid w:val="00F75ABB"/>
    <w:rsid w:val="00FD3379"/>
    <w:rsid w:val="00FE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CE81C"/>
  <w15:chartTrackingRefBased/>
  <w15:docId w15:val="{9641964E-6C16-D543-B88C-BAD8BA20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53B"/>
  </w:style>
  <w:style w:type="paragraph" w:styleId="Heading1">
    <w:name w:val="heading 1"/>
    <w:basedOn w:val="Normal"/>
    <w:next w:val="Normal"/>
    <w:link w:val="Heading1Char"/>
    <w:uiPriority w:val="9"/>
    <w:qFormat/>
    <w:rsid w:val="0042553B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53B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53B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53B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53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53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53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53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53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53B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53B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53B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53B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53B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53B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53B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53B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53B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2553B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2553B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42553B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53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2553B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42553B"/>
    <w:rPr>
      <w:b/>
      <w:bCs/>
      <w:spacing w:val="0"/>
    </w:rPr>
  </w:style>
  <w:style w:type="character" w:styleId="Emphasis">
    <w:name w:val="Emphasis"/>
    <w:uiPriority w:val="20"/>
    <w:qFormat/>
    <w:rsid w:val="0042553B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42553B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42553B"/>
  </w:style>
  <w:style w:type="paragraph" w:styleId="ListParagraph">
    <w:name w:val="List Paragraph"/>
    <w:basedOn w:val="Normal"/>
    <w:uiPriority w:val="34"/>
    <w:qFormat/>
    <w:rsid w:val="0042553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2553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42553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53B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53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SubtleEmphasis">
    <w:name w:val="Subtle Emphasis"/>
    <w:uiPriority w:val="19"/>
    <w:qFormat/>
    <w:rsid w:val="0042553B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42553B"/>
    <w:rPr>
      <w:b/>
      <w:bCs/>
      <w:i/>
      <w:iCs/>
      <w:color w:val="DDDDDD" w:themeColor="accent1"/>
      <w:sz w:val="22"/>
      <w:szCs w:val="22"/>
    </w:rPr>
  </w:style>
  <w:style w:type="character" w:styleId="SubtleReference">
    <w:name w:val="Subtle Reference"/>
    <w:uiPriority w:val="31"/>
    <w:qFormat/>
    <w:rsid w:val="0042553B"/>
    <w:rPr>
      <w:color w:val="auto"/>
      <w:u w:val="single" w:color="969696" w:themeColor="accent3"/>
    </w:rPr>
  </w:style>
  <w:style w:type="character" w:styleId="IntenseReference">
    <w:name w:val="Intense Reference"/>
    <w:basedOn w:val="DefaultParagraphFont"/>
    <w:uiPriority w:val="32"/>
    <w:qFormat/>
    <w:rsid w:val="0042553B"/>
    <w:rPr>
      <w:b/>
      <w:bCs/>
      <w:color w:val="707070" w:themeColor="accent3" w:themeShade="BF"/>
      <w:u w:val="single" w:color="969696" w:themeColor="accent3"/>
    </w:rPr>
  </w:style>
  <w:style w:type="character" w:styleId="BookTitle">
    <w:name w:val="Book Title"/>
    <w:basedOn w:val="DefaultParagraphFont"/>
    <w:uiPriority w:val="33"/>
    <w:qFormat/>
    <w:rsid w:val="0042553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2553B"/>
    <w:pPr>
      <w:outlineLvl w:val="9"/>
    </w:pPr>
  </w:style>
  <w:style w:type="paragraph" w:customStyle="1" w:styleId="PersonalName">
    <w:name w:val="Personal Name"/>
    <w:basedOn w:val="Title"/>
    <w:rsid w:val="0042553B"/>
    <w:rPr>
      <w:b/>
      <w:caps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004B6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riedler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dbleistein@rosen-law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kriedler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bleistein@rosen-law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kjriedler1/Documents/PSSC/PSSC%20Member%20Application%20Form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2685CE-3EED-2A4C-93AC-F64B82FF6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PSSC Member Application Form.dotx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Patti Newton</cp:lastModifiedBy>
  <cp:revision>2</cp:revision>
  <dcterms:created xsi:type="dcterms:W3CDTF">2024-01-24T18:41:00Z</dcterms:created>
  <dcterms:modified xsi:type="dcterms:W3CDTF">2024-01-24T18:41:00Z</dcterms:modified>
</cp:coreProperties>
</file>